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2993" w14:textId="464B14F7" w:rsidR="009C339A" w:rsidRDefault="001D40B0" w:rsidP="00EB0489">
      <w:pPr>
        <w:spacing w:after="2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br/>
      </w:r>
      <w:r w:rsidR="00CC408B" w:rsidRPr="00CC408B">
        <w:rPr>
          <w:b/>
          <w:sz w:val="28"/>
        </w:rPr>
        <w:t xml:space="preserve">APM </w:t>
      </w:r>
      <w:r w:rsidR="00EB0489">
        <w:rPr>
          <w:b/>
          <w:sz w:val="28"/>
        </w:rPr>
        <w:t xml:space="preserve">Festival of Education &amp; Research </w:t>
      </w:r>
      <w:r w:rsidR="00CC408B" w:rsidRPr="00CC408B">
        <w:rPr>
          <w:b/>
          <w:sz w:val="28"/>
        </w:rPr>
        <w:t>Judge Application</w:t>
      </w:r>
      <w:r w:rsidR="00F35903">
        <w:rPr>
          <w:b/>
          <w:sz w:val="28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701"/>
        <w:gridCol w:w="3657"/>
      </w:tblGrid>
      <w:tr w:rsidR="008D06A5" w14:paraId="6D2CBFEE" w14:textId="77777777" w:rsidTr="00CC408B">
        <w:tc>
          <w:tcPr>
            <w:tcW w:w="2263" w:type="dxa"/>
            <w:shd w:val="clear" w:color="auto" w:fill="8D0F48"/>
          </w:tcPr>
          <w:p w14:paraId="2DDFBDDA" w14:textId="77777777" w:rsidR="008D06A5" w:rsidRPr="008D06A5" w:rsidRDefault="008D06A5">
            <w:pPr>
              <w:rPr>
                <w:b/>
              </w:rPr>
            </w:pPr>
            <w:r w:rsidRPr="008D06A5">
              <w:rPr>
                <w:b/>
              </w:rPr>
              <w:t>First name</w:t>
            </w:r>
            <w:r w:rsidR="00285332">
              <w:rPr>
                <w:b/>
              </w:rPr>
              <w:t>:</w:t>
            </w:r>
          </w:p>
        </w:tc>
        <w:tc>
          <w:tcPr>
            <w:tcW w:w="2835" w:type="dxa"/>
          </w:tcPr>
          <w:p w14:paraId="7B8318AD" w14:textId="77777777" w:rsidR="008D06A5" w:rsidRDefault="008D06A5"/>
        </w:tc>
        <w:tc>
          <w:tcPr>
            <w:tcW w:w="1701" w:type="dxa"/>
            <w:shd w:val="clear" w:color="auto" w:fill="8D0F48"/>
          </w:tcPr>
          <w:p w14:paraId="6F56A5CC" w14:textId="77777777" w:rsidR="008D06A5" w:rsidRDefault="008D06A5">
            <w:r w:rsidRPr="008D06A5">
              <w:rPr>
                <w:b/>
              </w:rPr>
              <w:t>Last name</w:t>
            </w:r>
            <w:r w:rsidR="00285332">
              <w:rPr>
                <w:b/>
              </w:rPr>
              <w:t>:</w:t>
            </w:r>
          </w:p>
        </w:tc>
        <w:tc>
          <w:tcPr>
            <w:tcW w:w="3657" w:type="dxa"/>
          </w:tcPr>
          <w:p w14:paraId="6A23742D" w14:textId="77777777" w:rsidR="008D06A5" w:rsidRDefault="008D06A5"/>
        </w:tc>
      </w:tr>
      <w:tr w:rsidR="008D06A5" w14:paraId="06983E96" w14:textId="77777777" w:rsidTr="00CC408B">
        <w:tc>
          <w:tcPr>
            <w:tcW w:w="2263" w:type="dxa"/>
            <w:shd w:val="clear" w:color="auto" w:fill="8D0F48"/>
          </w:tcPr>
          <w:p w14:paraId="68CC08A4" w14:textId="77777777" w:rsidR="008D06A5" w:rsidRPr="008D06A5" w:rsidRDefault="008D06A5">
            <w:pPr>
              <w:rPr>
                <w:b/>
              </w:rPr>
            </w:pPr>
            <w:r w:rsidRPr="008D06A5">
              <w:rPr>
                <w:b/>
              </w:rPr>
              <w:t>Contact telephone</w:t>
            </w:r>
            <w:r w:rsidR="00285332">
              <w:rPr>
                <w:b/>
              </w:rPr>
              <w:t>:</w:t>
            </w:r>
          </w:p>
        </w:tc>
        <w:tc>
          <w:tcPr>
            <w:tcW w:w="2835" w:type="dxa"/>
          </w:tcPr>
          <w:p w14:paraId="76746D17" w14:textId="77777777" w:rsidR="008D06A5" w:rsidRDefault="008D06A5"/>
        </w:tc>
        <w:tc>
          <w:tcPr>
            <w:tcW w:w="1701" w:type="dxa"/>
            <w:shd w:val="clear" w:color="auto" w:fill="8D0F48"/>
          </w:tcPr>
          <w:p w14:paraId="6B8A12AC" w14:textId="77777777" w:rsidR="008D06A5" w:rsidRPr="008D06A5" w:rsidRDefault="008D06A5">
            <w:pPr>
              <w:rPr>
                <w:b/>
              </w:rPr>
            </w:pPr>
            <w:r w:rsidRPr="008D06A5">
              <w:rPr>
                <w:b/>
              </w:rPr>
              <w:t>Email address</w:t>
            </w:r>
            <w:r w:rsidR="00285332">
              <w:rPr>
                <w:b/>
              </w:rPr>
              <w:t>:</w:t>
            </w:r>
          </w:p>
        </w:tc>
        <w:tc>
          <w:tcPr>
            <w:tcW w:w="3657" w:type="dxa"/>
          </w:tcPr>
          <w:p w14:paraId="2AFB527D" w14:textId="77777777" w:rsidR="008D06A5" w:rsidRDefault="008D06A5"/>
        </w:tc>
      </w:tr>
      <w:tr w:rsidR="008D06A5" w14:paraId="65587F71" w14:textId="77777777" w:rsidTr="00CC408B">
        <w:tc>
          <w:tcPr>
            <w:tcW w:w="2263" w:type="dxa"/>
            <w:shd w:val="clear" w:color="auto" w:fill="8D0F48"/>
          </w:tcPr>
          <w:p w14:paraId="19A5A450" w14:textId="77777777" w:rsidR="008D06A5" w:rsidRPr="008D06A5" w:rsidRDefault="008D06A5">
            <w:pPr>
              <w:rPr>
                <w:b/>
              </w:rPr>
            </w:pPr>
            <w:r>
              <w:rPr>
                <w:b/>
              </w:rPr>
              <w:t>Home address</w:t>
            </w:r>
            <w:r w:rsidR="00285332">
              <w:rPr>
                <w:b/>
              </w:rPr>
              <w:t>:</w:t>
            </w:r>
          </w:p>
        </w:tc>
        <w:tc>
          <w:tcPr>
            <w:tcW w:w="8193" w:type="dxa"/>
            <w:gridSpan w:val="3"/>
          </w:tcPr>
          <w:p w14:paraId="029D3DCC" w14:textId="77777777" w:rsidR="008D06A5" w:rsidRDefault="008D06A5"/>
        </w:tc>
      </w:tr>
    </w:tbl>
    <w:p w14:paraId="0F1E0512" w14:textId="77777777" w:rsidR="008D06A5" w:rsidRDefault="008D06A5" w:rsidP="00CC408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6A5" w14:paraId="7E738A72" w14:textId="77777777" w:rsidTr="00CC408B">
        <w:tc>
          <w:tcPr>
            <w:tcW w:w="10456" w:type="dxa"/>
            <w:shd w:val="clear" w:color="auto" w:fill="8D0F48"/>
          </w:tcPr>
          <w:p w14:paraId="0DB5470E" w14:textId="77777777" w:rsidR="008D06A5" w:rsidRDefault="008D06A5">
            <w:r w:rsidRPr="008D06A5">
              <w:rPr>
                <w:b/>
              </w:rPr>
              <w:t>How did you hear about the role?</w:t>
            </w:r>
          </w:p>
        </w:tc>
      </w:tr>
      <w:tr w:rsidR="008D06A5" w14:paraId="77C97A24" w14:textId="77777777" w:rsidTr="00B61293">
        <w:tc>
          <w:tcPr>
            <w:tcW w:w="10456" w:type="dxa"/>
          </w:tcPr>
          <w:p w14:paraId="3193379E" w14:textId="77777777" w:rsidR="008D06A5" w:rsidRDefault="008D06A5">
            <w:bookmarkStart w:id="1" w:name="_Hlk33017044"/>
          </w:p>
        </w:tc>
      </w:tr>
      <w:bookmarkEnd w:id="1"/>
    </w:tbl>
    <w:p w14:paraId="075FBDCE" w14:textId="77777777" w:rsidR="008D06A5" w:rsidRDefault="008D06A5" w:rsidP="00CC408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5332" w14:paraId="6AF758A2" w14:textId="77777777" w:rsidTr="00CC408B">
        <w:tc>
          <w:tcPr>
            <w:tcW w:w="10456" w:type="dxa"/>
            <w:shd w:val="clear" w:color="auto" w:fill="8D0F48"/>
          </w:tcPr>
          <w:p w14:paraId="7F012BB9" w14:textId="77777777" w:rsidR="00285332" w:rsidRDefault="00285332" w:rsidP="00B61293">
            <w:r>
              <w:rPr>
                <w:b/>
              </w:rPr>
              <w:t>Why would you like to be considered for the role?</w:t>
            </w:r>
          </w:p>
        </w:tc>
      </w:tr>
      <w:tr w:rsidR="00285332" w14:paraId="3364B1DF" w14:textId="77777777" w:rsidTr="00B61293">
        <w:tc>
          <w:tcPr>
            <w:tcW w:w="10456" w:type="dxa"/>
          </w:tcPr>
          <w:p w14:paraId="3C7E79CE" w14:textId="77777777" w:rsidR="00285332" w:rsidRDefault="00285332" w:rsidP="00B61293"/>
          <w:p w14:paraId="5B13A1E9" w14:textId="77777777" w:rsidR="00285332" w:rsidRDefault="00285332" w:rsidP="00B61293"/>
          <w:p w14:paraId="1B374BD4" w14:textId="77777777" w:rsidR="00285332" w:rsidRDefault="00285332" w:rsidP="00B61293"/>
        </w:tc>
      </w:tr>
    </w:tbl>
    <w:p w14:paraId="39089825" w14:textId="77777777" w:rsidR="00285332" w:rsidRDefault="00285332" w:rsidP="00CC408B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4394"/>
      </w:tblGrid>
      <w:tr w:rsidR="00864574" w14:paraId="33FDC1DB" w14:textId="77777777" w:rsidTr="00864574">
        <w:tc>
          <w:tcPr>
            <w:tcW w:w="10485" w:type="dxa"/>
            <w:gridSpan w:val="4"/>
            <w:shd w:val="clear" w:color="auto" w:fill="8D0F48"/>
          </w:tcPr>
          <w:p w14:paraId="19C19F02" w14:textId="77777777" w:rsidR="00864574" w:rsidRDefault="00EF02D8" w:rsidP="00B61293">
            <w:r>
              <w:rPr>
                <w:b/>
              </w:rPr>
              <w:t>E</w:t>
            </w:r>
            <w:r w:rsidR="00864574">
              <w:rPr>
                <w:b/>
              </w:rPr>
              <w:t>mployment history:</w:t>
            </w:r>
          </w:p>
        </w:tc>
      </w:tr>
      <w:tr w:rsidR="00864574" w14:paraId="24CB27D5" w14:textId="77777777" w:rsidTr="00EF02D8">
        <w:tc>
          <w:tcPr>
            <w:tcW w:w="1413" w:type="dxa"/>
          </w:tcPr>
          <w:p w14:paraId="2902B5E4" w14:textId="77777777" w:rsidR="00864574" w:rsidRPr="009E64F6" w:rsidRDefault="00864574" w:rsidP="00B61293">
            <w:pPr>
              <w:rPr>
                <w:i/>
              </w:rPr>
            </w:pPr>
            <w:r w:rsidRPr="009E64F6">
              <w:rPr>
                <w:i/>
              </w:rPr>
              <w:t>Date</w:t>
            </w:r>
            <w:r>
              <w:rPr>
                <w:i/>
              </w:rPr>
              <w:t>s</w:t>
            </w:r>
          </w:p>
        </w:tc>
        <w:tc>
          <w:tcPr>
            <w:tcW w:w="2410" w:type="dxa"/>
          </w:tcPr>
          <w:p w14:paraId="6808C2AB" w14:textId="77777777" w:rsidR="00864574" w:rsidRPr="009E64F6" w:rsidRDefault="00864574" w:rsidP="00B61293">
            <w:pPr>
              <w:rPr>
                <w:i/>
              </w:rPr>
            </w:pPr>
            <w:r>
              <w:rPr>
                <w:i/>
              </w:rPr>
              <w:t>Role</w:t>
            </w:r>
          </w:p>
        </w:tc>
        <w:tc>
          <w:tcPr>
            <w:tcW w:w="2268" w:type="dxa"/>
          </w:tcPr>
          <w:p w14:paraId="332107F8" w14:textId="77777777" w:rsidR="00864574" w:rsidRPr="009E64F6" w:rsidRDefault="00864574" w:rsidP="00B61293">
            <w:pPr>
              <w:rPr>
                <w:i/>
              </w:rPr>
            </w:pPr>
            <w:r w:rsidRPr="009E64F6">
              <w:rPr>
                <w:i/>
              </w:rPr>
              <w:t>Company</w:t>
            </w:r>
          </w:p>
        </w:tc>
        <w:tc>
          <w:tcPr>
            <w:tcW w:w="4394" w:type="dxa"/>
          </w:tcPr>
          <w:p w14:paraId="153B7383" w14:textId="77777777" w:rsidR="00864574" w:rsidRPr="009E64F6" w:rsidRDefault="00864574" w:rsidP="00B61293">
            <w:pPr>
              <w:rPr>
                <w:i/>
              </w:rPr>
            </w:pPr>
            <w:r>
              <w:rPr>
                <w:i/>
              </w:rPr>
              <w:t>Key projects and achievements</w:t>
            </w:r>
          </w:p>
        </w:tc>
      </w:tr>
      <w:tr w:rsidR="00864574" w14:paraId="67056E27" w14:textId="77777777" w:rsidTr="00EF02D8">
        <w:trPr>
          <w:trHeight w:val="258"/>
        </w:trPr>
        <w:tc>
          <w:tcPr>
            <w:tcW w:w="1413" w:type="dxa"/>
          </w:tcPr>
          <w:p w14:paraId="20C3D58C" w14:textId="77777777" w:rsidR="00864574" w:rsidRDefault="00864574" w:rsidP="00B61293">
            <w:pPr>
              <w:rPr>
                <w:i/>
              </w:rPr>
            </w:pPr>
          </w:p>
          <w:p w14:paraId="13E4140F" w14:textId="77777777" w:rsidR="00A75AD2" w:rsidRPr="009E64F6" w:rsidRDefault="00A75AD2" w:rsidP="00B61293">
            <w:pPr>
              <w:rPr>
                <w:i/>
              </w:rPr>
            </w:pPr>
          </w:p>
        </w:tc>
        <w:tc>
          <w:tcPr>
            <w:tcW w:w="2410" w:type="dxa"/>
          </w:tcPr>
          <w:p w14:paraId="2FE23FC5" w14:textId="77777777" w:rsidR="00864574" w:rsidRPr="009E64F6" w:rsidRDefault="00864574" w:rsidP="00B61293">
            <w:pPr>
              <w:rPr>
                <w:i/>
              </w:rPr>
            </w:pPr>
          </w:p>
        </w:tc>
        <w:tc>
          <w:tcPr>
            <w:tcW w:w="2268" w:type="dxa"/>
          </w:tcPr>
          <w:p w14:paraId="15B52483" w14:textId="77777777" w:rsidR="00864574" w:rsidRPr="009E64F6" w:rsidRDefault="00864574" w:rsidP="00B61293">
            <w:pPr>
              <w:rPr>
                <w:i/>
              </w:rPr>
            </w:pPr>
          </w:p>
        </w:tc>
        <w:tc>
          <w:tcPr>
            <w:tcW w:w="4394" w:type="dxa"/>
          </w:tcPr>
          <w:p w14:paraId="6146750D" w14:textId="77777777" w:rsidR="00EF02D8" w:rsidRDefault="00EF02D8" w:rsidP="00B61293">
            <w:pPr>
              <w:rPr>
                <w:i/>
              </w:rPr>
            </w:pPr>
          </w:p>
        </w:tc>
      </w:tr>
      <w:tr w:rsidR="00864574" w14:paraId="3A6F1E7F" w14:textId="77777777" w:rsidTr="00EF02D8">
        <w:tc>
          <w:tcPr>
            <w:tcW w:w="1413" w:type="dxa"/>
          </w:tcPr>
          <w:p w14:paraId="565FC6BA" w14:textId="77777777" w:rsidR="00864574" w:rsidRDefault="00864574" w:rsidP="00B61293">
            <w:pPr>
              <w:rPr>
                <w:i/>
              </w:rPr>
            </w:pPr>
          </w:p>
          <w:p w14:paraId="3357B160" w14:textId="77777777" w:rsidR="00A75AD2" w:rsidRPr="009E64F6" w:rsidRDefault="00A75AD2" w:rsidP="00B61293">
            <w:pPr>
              <w:rPr>
                <w:i/>
              </w:rPr>
            </w:pPr>
          </w:p>
        </w:tc>
        <w:tc>
          <w:tcPr>
            <w:tcW w:w="2410" w:type="dxa"/>
          </w:tcPr>
          <w:p w14:paraId="463C879E" w14:textId="77777777" w:rsidR="00864574" w:rsidRPr="009E64F6" w:rsidRDefault="00864574" w:rsidP="00B61293">
            <w:pPr>
              <w:rPr>
                <w:i/>
              </w:rPr>
            </w:pPr>
          </w:p>
        </w:tc>
        <w:tc>
          <w:tcPr>
            <w:tcW w:w="2268" w:type="dxa"/>
          </w:tcPr>
          <w:p w14:paraId="1B2B86C7" w14:textId="77777777" w:rsidR="00864574" w:rsidRPr="009E64F6" w:rsidRDefault="00864574" w:rsidP="00B61293">
            <w:pPr>
              <w:rPr>
                <w:i/>
              </w:rPr>
            </w:pPr>
          </w:p>
        </w:tc>
        <w:tc>
          <w:tcPr>
            <w:tcW w:w="4394" w:type="dxa"/>
          </w:tcPr>
          <w:p w14:paraId="6FDE339E" w14:textId="77777777" w:rsidR="00864574" w:rsidRDefault="00864574" w:rsidP="00B61293">
            <w:pPr>
              <w:rPr>
                <w:i/>
              </w:rPr>
            </w:pPr>
          </w:p>
        </w:tc>
      </w:tr>
      <w:tr w:rsidR="00864574" w14:paraId="60CB479C" w14:textId="77777777" w:rsidTr="00EF02D8">
        <w:trPr>
          <w:trHeight w:val="70"/>
        </w:trPr>
        <w:tc>
          <w:tcPr>
            <w:tcW w:w="1413" w:type="dxa"/>
          </w:tcPr>
          <w:p w14:paraId="53F1CFC4" w14:textId="77777777" w:rsidR="00864574" w:rsidRDefault="00864574" w:rsidP="00B61293">
            <w:pPr>
              <w:rPr>
                <w:i/>
              </w:rPr>
            </w:pPr>
          </w:p>
          <w:p w14:paraId="7EBC860A" w14:textId="77777777" w:rsidR="00A75AD2" w:rsidRPr="009E64F6" w:rsidRDefault="00A75AD2" w:rsidP="00B61293">
            <w:pPr>
              <w:rPr>
                <w:i/>
              </w:rPr>
            </w:pPr>
          </w:p>
        </w:tc>
        <w:tc>
          <w:tcPr>
            <w:tcW w:w="2410" w:type="dxa"/>
          </w:tcPr>
          <w:p w14:paraId="216F26CB" w14:textId="77777777" w:rsidR="00864574" w:rsidRPr="009E64F6" w:rsidRDefault="00864574" w:rsidP="00B61293">
            <w:pPr>
              <w:rPr>
                <w:i/>
              </w:rPr>
            </w:pPr>
          </w:p>
        </w:tc>
        <w:tc>
          <w:tcPr>
            <w:tcW w:w="2268" w:type="dxa"/>
          </w:tcPr>
          <w:p w14:paraId="403008A5" w14:textId="77777777" w:rsidR="00864574" w:rsidRPr="009E64F6" w:rsidRDefault="00864574" w:rsidP="00B61293">
            <w:pPr>
              <w:rPr>
                <w:i/>
              </w:rPr>
            </w:pPr>
          </w:p>
        </w:tc>
        <w:tc>
          <w:tcPr>
            <w:tcW w:w="4394" w:type="dxa"/>
          </w:tcPr>
          <w:p w14:paraId="0DC8860D" w14:textId="77777777" w:rsidR="00864574" w:rsidRDefault="00864574" w:rsidP="00B61293">
            <w:pPr>
              <w:rPr>
                <w:i/>
              </w:rPr>
            </w:pPr>
          </w:p>
        </w:tc>
      </w:tr>
    </w:tbl>
    <w:p w14:paraId="71870FEC" w14:textId="77777777" w:rsidR="008D06A5" w:rsidRDefault="008D06A5" w:rsidP="00CC408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1E00" w:rsidRPr="00562B29" w14:paraId="33E2169C" w14:textId="77777777" w:rsidTr="00B61293">
        <w:tc>
          <w:tcPr>
            <w:tcW w:w="10456" w:type="dxa"/>
            <w:shd w:val="clear" w:color="auto" w:fill="8D0F48"/>
          </w:tcPr>
          <w:p w14:paraId="657AD249" w14:textId="77777777" w:rsidR="00E91E00" w:rsidRPr="00562B29" w:rsidRDefault="00E91E00" w:rsidP="00B61293">
            <w:pPr>
              <w:rPr>
                <w:b/>
              </w:rPr>
            </w:pPr>
            <w:r w:rsidRPr="00562B29">
              <w:rPr>
                <w:b/>
              </w:rPr>
              <w:t xml:space="preserve">Is there a category that you would prefer to judge? If so, please state </w:t>
            </w:r>
            <w:r w:rsidRPr="00864574">
              <w:rPr>
                <w:b/>
              </w:rPr>
              <w:t>w</w:t>
            </w:r>
            <w:r>
              <w:rPr>
                <w:b/>
              </w:rPr>
              <w:t>hy</w:t>
            </w:r>
            <w:r w:rsidRPr="00864574">
              <w:rPr>
                <w:b/>
              </w:rPr>
              <w:t xml:space="preserve"> you would be suited to this category</w:t>
            </w:r>
            <w:r w:rsidRPr="00562B29">
              <w:rPr>
                <w:b/>
              </w:rPr>
              <w:t>.</w:t>
            </w:r>
          </w:p>
        </w:tc>
      </w:tr>
      <w:tr w:rsidR="00E91E00" w14:paraId="1B203572" w14:textId="77777777" w:rsidTr="00B61293">
        <w:tc>
          <w:tcPr>
            <w:tcW w:w="10456" w:type="dxa"/>
          </w:tcPr>
          <w:p w14:paraId="038A1B38" w14:textId="77777777" w:rsidR="00E91E00" w:rsidRDefault="00E91E00" w:rsidP="00B61293"/>
          <w:p w14:paraId="6442DDD4" w14:textId="77777777" w:rsidR="00E91E00" w:rsidRDefault="00E91E00" w:rsidP="00B61293"/>
          <w:p w14:paraId="7444E77A" w14:textId="77777777" w:rsidR="00E91E00" w:rsidRDefault="00E91E00" w:rsidP="00B61293"/>
          <w:p w14:paraId="12712EE1" w14:textId="77777777" w:rsidR="00E91E00" w:rsidRDefault="00E91E00" w:rsidP="00B61293"/>
        </w:tc>
      </w:tr>
    </w:tbl>
    <w:p w14:paraId="3DAF29BC" w14:textId="77777777" w:rsidR="00E91E00" w:rsidRDefault="00E91E00" w:rsidP="00CC408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4064"/>
        <w:gridCol w:w="4932"/>
      </w:tblGrid>
      <w:tr w:rsidR="00F35903" w14:paraId="6692706B" w14:textId="77777777" w:rsidTr="00B61293">
        <w:tc>
          <w:tcPr>
            <w:tcW w:w="10456" w:type="dxa"/>
            <w:gridSpan w:val="3"/>
            <w:shd w:val="clear" w:color="auto" w:fill="8D0F48"/>
          </w:tcPr>
          <w:p w14:paraId="03E0EA8A" w14:textId="77777777" w:rsidR="00F35903" w:rsidRDefault="00F35903" w:rsidP="00B61293">
            <w:r>
              <w:rPr>
                <w:b/>
              </w:rPr>
              <w:t>Previous awards judging history:</w:t>
            </w:r>
          </w:p>
        </w:tc>
      </w:tr>
      <w:tr w:rsidR="00F35903" w14:paraId="12DB413C" w14:textId="77777777" w:rsidTr="00F35903">
        <w:tc>
          <w:tcPr>
            <w:tcW w:w="1460" w:type="dxa"/>
          </w:tcPr>
          <w:p w14:paraId="1AEFB33B" w14:textId="77777777" w:rsidR="00F35903" w:rsidRPr="009E64F6" w:rsidRDefault="00F35903" w:rsidP="00B61293">
            <w:pPr>
              <w:rPr>
                <w:i/>
              </w:rPr>
            </w:pPr>
            <w:r>
              <w:rPr>
                <w:i/>
              </w:rPr>
              <w:t>Year</w:t>
            </w:r>
          </w:p>
        </w:tc>
        <w:tc>
          <w:tcPr>
            <w:tcW w:w="4064" w:type="dxa"/>
          </w:tcPr>
          <w:p w14:paraId="78BBA9A9" w14:textId="77777777" w:rsidR="00F35903" w:rsidRDefault="00F35903" w:rsidP="00B61293">
            <w:pPr>
              <w:rPr>
                <w:i/>
              </w:rPr>
            </w:pPr>
            <w:r>
              <w:rPr>
                <w:i/>
              </w:rPr>
              <w:t>Awards</w:t>
            </w:r>
          </w:p>
        </w:tc>
        <w:tc>
          <w:tcPr>
            <w:tcW w:w="4932" w:type="dxa"/>
          </w:tcPr>
          <w:p w14:paraId="5268A052" w14:textId="77777777" w:rsidR="00F35903" w:rsidRPr="009E64F6" w:rsidRDefault="00F35903" w:rsidP="00B61293">
            <w:pPr>
              <w:rPr>
                <w:i/>
              </w:rPr>
            </w:pPr>
            <w:r>
              <w:rPr>
                <w:i/>
              </w:rPr>
              <w:t>Category (for APM awards only)</w:t>
            </w:r>
          </w:p>
        </w:tc>
      </w:tr>
      <w:tr w:rsidR="00F35903" w14:paraId="25D15738" w14:textId="77777777" w:rsidTr="00F35903">
        <w:tc>
          <w:tcPr>
            <w:tcW w:w="1460" w:type="dxa"/>
          </w:tcPr>
          <w:p w14:paraId="00624D4E" w14:textId="77777777" w:rsidR="00F35903" w:rsidRDefault="00F35903" w:rsidP="00B61293">
            <w:pPr>
              <w:rPr>
                <w:i/>
              </w:rPr>
            </w:pPr>
          </w:p>
          <w:p w14:paraId="563C46C8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064" w:type="dxa"/>
          </w:tcPr>
          <w:p w14:paraId="61744F42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932" w:type="dxa"/>
          </w:tcPr>
          <w:p w14:paraId="46116EB8" w14:textId="77777777" w:rsidR="00F35903" w:rsidRPr="009E64F6" w:rsidRDefault="00F35903" w:rsidP="00B61293">
            <w:pPr>
              <w:rPr>
                <w:i/>
              </w:rPr>
            </w:pPr>
          </w:p>
        </w:tc>
      </w:tr>
      <w:tr w:rsidR="00F35903" w14:paraId="6180D854" w14:textId="77777777" w:rsidTr="00F35903">
        <w:tc>
          <w:tcPr>
            <w:tcW w:w="1460" w:type="dxa"/>
          </w:tcPr>
          <w:p w14:paraId="6B0BD908" w14:textId="77777777" w:rsidR="00F35903" w:rsidRDefault="00F35903" w:rsidP="00B61293">
            <w:pPr>
              <w:rPr>
                <w:i/>
              </w:rPr>
            </w:pPr>
          </w:p>
          <w:p w14:paraId="4091F201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064" w:type="dxa"/>
          </w:tcPr>
          <w:p w14:paraId="39FDF1FF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932" w:type="dxa"/>
          </w:tcPr>
          <w:p w14:paraId="5E39911C" w14:textId="77777777" w:rsidR="00F35903" w:rsidRPr="009E64F6" w:rsidRDefault="00F35903" w:rsidP="00B61293">
            <w:pPr>
              <w:rPr>
                <w:i/>
              </w:rPr>
            </w:pPr>
          </w:p>
        </w:tc>
      </w:tr>
      <w:tr w:rsidR="00F35903" w14:paraId="6368AFAC" w14:textId="77777777" w:rsidTr="00F35903">
        <w:tc>
          <w:tcPr>
            <w:tcW w:w="1460" w:type="dxa"/>
          </w:tcPr>
          <w:p w14:paraId="26F803B5" w14:textId="77777777" w:rsidR="00F35903" w:rsidRDefault="00F35903" w:rsidP="00B61293">
            <w:pPr>
              <w:rPr>
                <w:i/>
              </w:rPr>
            </w:pPr>
          </w:p>
          <w:p w14:paraId="13B2ED88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064" w:type="dxa"/>
          </w:tcPr>
          <w:p w14:paraId="524F256A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932" w:type="dxa"/>
          </w:tcPr>
          <w:p w14:paraId="415B3763" w14:textId="77777777" w:rsidR="00F35903" w:rsidRPr="009E64F6" w:rsidRDefault="00F35903" w:rsidP="00B61293">
            <w:pPr>
              <w:rPr>
                <w:i/>
              </w:rPr>
            </w:pPr>
          </w:p>
        </w:tc>
      </w:tr>
      <w:tr w:rsidR="00F35903" w14:paraId="0AAC5AA3" w14:textId="77777777" w:rsidTr="00F35903">
        <w:tc>
          <w:tcPr>
            <w:tcW w:w="1460" w:type="dxa"/>
          </w:tcPr>
          <w:p w14:paraId="42284A1A" w14:textId="77777777" w:rsidR="00F35903" w:rsidRDefault="00F35903" w:rsidP="00B61293">
            <w:pPr>
              <w:rPr>
                <w:i/>
              </w:rPr>
            </w:pPr>
          </w:p>
          <w:p w14:paraId="1EAFA183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064" w:type="dxa"/>
          </w:tcPr>
          <w:p w14:paraId="52D3DECD" w14:textId="77777777" w:rsidR="00F35903" w:rsidRPr="009E64F6" w:rsidRDefault="00F35903" w:rsidP="00B61293">
            <w:pPr>
              <w:rPr>
                <w:i/>
              </w:rPr>
            </w:pPr>
          </w:p>
        </w:tc>
        <w:tc>
          <w:tcPr>
            <w:tcW w:w="4932" w:type="dxa"/>
          </w:tcPr>
          <w:p w14:paraId="251751DD" w14:textId="77777777" w:rsidR="00F35903" w:rsidRPr="009E64F6" w:rsidRDefault="00F35903" w:rsidP="00B61293">
            <w:pPr>
              <w:rPr>
                <w:i/>
              </w:rPr>
            </w:pPr>
          </w:p>
        </w:tc>
      </w:tr>
    </w:tbl>
    <w:p w14:paraId="111DE068" w14:textId="77777777" w:rsidR="00547269" w:rsidRDefault="00547269" w:rsidP="00EB0489">
      <w:pPr>
        <w:jc w:val="center"/>
      </w:pPr>
    </w:p>
    <w:p w14:paraId="4236AA4E" w14:textId="77777777" w:rsidR="008641EF" w:rsidRDefault="008641EF" w:rsidP="00EB0489">
      <w:pPr>
        <w:jc w:val="center"/>
        <w:rPr>
          <w:rStyle w:val="Hyperlink"/>
        </w:rPr>
      </w:pPr>
      <w:r>
        <w:t xml:space="preserve">Please send a copy of your CV and a signed copy of the Code of Conduct form to </w:t>
      </w:r>
      <w:hyperlink r:id="rId7" w:history="1">
        <w:r w:rsidRPr="0021559E">
          <w:rPr>
            <w:rStyle w:val="Hyperlink"/>
          </w:rPr>
          <w:t>festival@apm.org.uk</w:t>
        </w:r>
      </w:hyperlink>
    </w:p>
    <w:p w14:paraId="463058D6" w14:textId="2327572F" w:rsidR="00391870" w:rsidRDefault="00391870" w:rsidP="00EB0489">
      <w:pPr>
        <w:jc w:val="center"/>
        <w:rPr>
          <w:noProof/>
        </w:rPr>
      </w:pPr>
    </w:p>
    <w:p w14:paraId="513B76B1" w14:textId="4CD5C352" w:rsidR="001D40B0" w:rsidRDefault="001D40B0" w:rsidP="001D40B0">
      <w:pPr>
        <w:pStyle w:val="Default"/>
        <w:jc w:val="center"/>
        <w:rPr>
          <w:sz w:val="22"/>
          <w:szCs w:val="22"/>
        </w:rPr>
      </w:pPr>
      <w:r>
        <w:rPr>
          <w:b/>
          <w:sz w:val="28"/>
        </w:rPr>
        <w:t>APM Code of Conduct</w:t>
      </w:r>
    </w:p>
    <w:p w14:paraId="2E20EFD5" w14:textId="409D7BE5" w:rsidR="001D40B0" w:rsidRDefault="001D40B0" w:rsidP="001D40B0">
      <w:pPr>
        <w:pStyle w:val="Default"/>
        <w:rPr>
          <w:sz w:val="22"/>
          <w:szCs w:val="22"/>
        </w:rPr>
      </w:pPr>
    </w:p>
    <w:p w14:paraId="74A6DEE6" w14:textId="5B840063" w:rsidR="001D40B0" w:rsidRDefault="001D40B0" w:rsidP="001D40B0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720FB5F2" wp14:editId="556DD3AE">
            <wp:extent cx="6645910" cy="4307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C5D7C" w14:textId="377B0C6E" w:rsidR="001D40B0" w:rsidRDefault="001D40B0" w:rsidP="001D40B0">
      <w:pPr>
        <w:pStyle w:val="Default"/>
        <w:rPr>
          <w:sz w:val="22"/>
          <w:szCs w:val="22"/>
        </w:rPr>
      </w:pPr>
    </w:p>
    <w:p w14:paraId="06989C26" w14:textId="2607FEF6" w:rsidR="001D40B0" w:rsidRDefault="001D40B0" w:rsidP="001D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Signature:</w:t>
      </w:r>
    </w:p>
    <w:p w14:paraId="0AF26B99" w14:textId="1BCCE95A" w:rsidR="001D40B0" w:rsidRDefault="001D40B0" w:rsidP="001D40B0">
      <w:pPr>
        <w:pStyle w:val="Default"/>
        <w:rPr>
          <w:b/>
          <w:bCs/>
          <w:sz w:val="22"/>
          <w:szCs w:val="22"/>
        </w:rPr>
      </w:pPr>
    </w:p>
    <w:p w14:paraId="1F20EE33" w14:textId="4B64BEC1" w:rsidR="001D40B0" w:rsidRDefault="001D40B0" w:rsidP="001D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Full name:</w:t>
      </w:r>
    </w:p>
    <w:p w14:paraId="72F6BF5D" w14:textId="7F183709" w:rsidR="001D40B0" w:rsidRDefault="001D40B0" w:rsidP="001D40B0">
      <w:pPr>
        <w:pStyle w:val="Default"/>
        <w:rPr>
          <w:b/>
          <w:bCs/>
          <w:sz w:val="22"/>
          <w:szCs w:val="22"/>
        </w:rPr>
      </w:pPr>
    </w:p>
    <w:p w14:paraId="5F0455F8" w14:textId="54431685" w:rsidR="001D40B0" w:rsidRPr="001D40B0" w:rsidRDefault="001D40B0" w:rsidP="001D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Date:</w:t>
      </w:r>
    </w:p>
    <w:sectPr w:rsidR="001D40B0" w:rsidRPr="001D40B0" w:rsidSect="008D06A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3F066" w14:textId="77777777" w:rsidR="007934F9" w:rsidRDefault="007934F9" w:rsidP="00CC408B">
      <w:pPr>
        <w:spacing w:after="0" w:line="240" w:lineRule="auto"/>
      </w:pPr>
      <w:r>
        <w:separator/>
      </w:r>
    </w:p>
  </w:endnote>
  <w:endnote w:type="continuationSeparator" w:id="0">
    <w:p w14:paraId="2E3B693E" w14:textId="77777777" w:rsidR="007934F9" w:rsidRDefault="007934F9" w:rsidP="00CC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90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03064" w14:textId="77777777" w:rsidR="007934F9" w:rsidRDefault="007934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FD3516" w14:textId="77777777" w:rsidR="007934F9" w:rsidRDefault="0079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9D2C0" w14:textId="77777777" w:rsidR="007934F9" w:rsidRDefault="007934F9" w:rsidP="00CC408B">
      <w:pPr>
        <w:spacing w:after="0" w:line="240" w:lineRule="auto"/>
      </w:pPr>
      <w:r>
        <w:separator/>
      </w:r>
    </w:p>
  </w:footnote>
  <w:footnote w:type="continuationSeparator" w:id="0">
    <w:p w14:paraId="4F1BB1DB" w14:textId="77777777" w:rsidR="007934F9" w:rsidRDefault="007934F9" w:rsidP="00CC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87C0" w14:textId="43F9F388" w:rsidR="00700B24" w:rsidRPr="00CC408B" w:rsidRDefault="001D40B0" w:rsidP="001D40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BB43DD" wp14:editId="2DD1A7BB">
          <wp:simplePos x="0" y="0"/>
          <wp:positionH relativeFrom="column">
            <wp:posOffset>5399405</wp:posOffset>
          </wp:positionH>
          <wp:positionV relativeFrom="paragraph">
            <wp:posOffset>179070</wp:posOffset>
          </wp:positionV>
          <wp:extent cx="1526540" cy="148272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489">
      <w:rPr>
        <w:noProof/>
      </w:rPr>
      <w:drawing>
        <wp:anchor distT="0" distB="0" distL="114300" distR="114300" simplePos="0" relativeHeight="251659264" behindDoc="0" locked="0" layoutInCell="1" allowOverlap="1" wp14:anchorId="7583E824" wp14:editId="41AC057D">
          <wp:simplePos x="0" y="0"/>
          <wp:positionH relativeFrom="margin">
            <wp:align>left</wp:align>
          </wp:positionH>
          <wp:positionV relativeFrom="paragraph">
            <wp:posOffset>5215</wp:posOffset>
          </wp:positionV>
          <wp:extent cx="5400000" cy="1840933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ousel-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1840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A5"/>
    <w:rsid w:val="000363C6"/>
    <w:rsid w:val="00062F54"/>
    <w:rsid w:val="00181593"/>
    <w:rsid w:val="001D40B0"/>
    <w:rsid w:val="00285332"/>
    <w:rsid w:val="00391870"/>
    <w:rsid w:val="00547269"/>
    <w:rsid w:val="00562B29"/>
    <w:rsid w:val="005F2B65"/>
    <w:rsid w:val="006232B7"/>
    <w:rsid w:val="00700B24"/>
    <w:rsid w:val="007934F9"/>
    <w:rsid w:val="007C222E"/>
    <w:rsid w:val="008641EF"/>
    <w:rsid w:val="00864574"/>
    <w:rsid w:val="008D06A5"/>
    <w:rsid w:val="009C339A"/>
    <w:rsid w:val="009E64F6"/>
    <w:rsid w:val="00A75AD2"/>
    <w:rsid w:val="00AA2DB3"/>
    <w:rsid w:val="00B61293"/>
    <w:rsid w:val="00CC408B"/>
    <w:rsid w:val="00E047CA"/>
    <w:rsid w:val="00E91E00"/>
    <w:rsid w:val="00EB0489"/>
    <w:rsid w:val="00EF02D8"/>
    <w:rsid w:val="00F3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C1636E"/>
  <w15:chartTrackingRefBased/>
  <w15:docId w15:val="{F2000A60-64EC-4633-9AD8-20F83D47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8B"/>
  </w:style>
  <w:style w:type="paragraph" w:styleId="Footer">
    <w:name w:val="footer"/>
    <w:basedOn w:val="Normal"/>
    <w:link w:val="FooterChar"/>
    <w:uiPriority w:val="99"/>
    <w:unhideWhenUsed/>
    <w:rsid w:val="00C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8B"/>
  </w:style>
  <w:style w:type="paragraph" w:styleId="BalloonText">
    <w:name w:val="Balloon Text"/>
    <w:basedOn w:val="Normal"/>
    <w:link w:val="BalloonTextChar"/>
    <w:uiPriority w:val="99"/>
    <w:semiHidden/>
    <w:unhideWhenUsed/>
    <w:rsid w:val="0086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593"/>
    <w:rPr>
      <w:color w:val="0563C1" w:themeColor="hyperlink"/>
      <w:u w:val="single"/>
    </w:rPr>
  </w:style>
  <w:style w:type="paragraph" w:customStyle="1" w:styleId="Body1">
    <w:name w:val="Body 1"/>
    <w:rsid w:val="00181593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Default">
    <w:name w:val="Default"/>
    <w:rsid w:val="001D4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estival@apm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7D1014D2.dotm</Template>
  <TotalTime>0</TotalTime>
  <Pages>2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Collins</dc:creator>
  <cp:keywords/>
  <dc:description/>
  <cp:lastModifiedBy>Claire Drury</cp:lastModifiedBy>
  <cp:revision>2</cp:revision>
  <dcterms:created xsi:type="dcterms:W3CDTF">2020-02-20T10:54:00Z</dcterms:created>
  <dcterms:modified xsi:type="dcterms:W3CDTF">2020-02-20T10:54:00Z</dcterms:modified>
</cp:coreProperties>
</file>