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3A5E" w14:textId="7C54B504" w:rsidR="00B036A3" w:rsidRPr="00DD6DB7" w:rsidRDefault="00DD6DB7" w:rsidP="0031777E">
      <w:pPr>
        <w:pStyle w:val="Heading1"/>
        <w:rPr>
          <w:u w:val="single"/>
        </w:rPr>
      </w:pPr>
      <w:bookmarkStart w:id="0" w:name="_Appendix_2"/>
      <w:bookmarkStart w:id="1" w:name="_Toc116229055"/>
      <w:bookmarkEnd w:id="0"/>
      <w:r w:rsidRPr="00DD6DB7">
        <w:rPr>
          <w:u w:val="single"/>
        </w:rPr>
        <w:t>Appendix 2</w:t>
      </w:r>
      <w:r w:rsidR="00526A6D">
        <w:rPr>
          <w:u w:val="single"/>
        </w:rPr>
        <w:t>: Deadline w/c 4 December</w:t>
      </w:r>
    </w:p>
    <w:p w14:paraId="23AF2661" w14:textId="4BAED8C9" w:rsidR="0031777E" w:rsidRDefault="0031777E" w:rsidP="0031777E">
      <w:pPr>
        <w:pStyle w:val="Heading1"/>
      </w:pPr>
      <w:r>
        <w:t>APM PM Challenge –</w:t>
      </w:r>
      <w:r w:rsidR="00CA5A28">
        <w:t xml:space="preserve"> </w:t>
      </w:r>
      <w:r w:rsidR="00A66F52">
        <w:t xml:space="preserve">Project </w:t>
      </w:r>
      <w:r w:rsidR="008C2DB9">
        <w:t>P</w:t>
      </w:r>
      <w:r w:rsidR="005444F2">
        <w:t>roposal</w:t>
      </w:r>
    </w:p>
    <w:p w14:paraId="3CACBB07" w14:textId="70B0D8C1" w:rsidR="00A66F52" w:rsidRPr="00A66F52" w:rsidRDefault="00A66F52" w:rsidP="00A66F52">
      <w:pPr>
        <w:pStyle w:val="BodyText"/>
        <w:rPr>
          <w:rFonts w:eastAsiaTheme="majorEastAsia" w:cstheme="majorBidi"/>
          <w:b/>
          <w:color w:val="0A4644"/>
          <w:sz w:val="32"/>
          <w:szCs w:val="32"/>
        </w:rPr>
      </w:pPr>
      <w:r w:rsidRPr="00A66F52">
        <w:rPr>
          <w:rFonts w:eastAsiaTheme="majorEastAsia" w:cstheme="majorBidi"/>
          <w:b/>
          <w:color w:val="0A4644"/>
          <w:sz w:val="32"/>
          <w:szCs w:val="32"/>
        </w:rPr>
        <w:t>Email to Bruce Phillips: Bruce.Phillips@jacobs.com</w:t>
      </w:r>
    </w:p>
    <w:p w14:paraId="3E03CC1F" w14:textId="6DBF9AAF" w:rsidR="002F58F0" w:rsidRPr="001B6262" w:rsidRDefault="003D6B81" w:rsidP="00184557">
      <w:pPr>
        <w:pStyle w:val="BodyText"/>
        <w:numPr>
          <w:ilvl w:val="0"/>
          <w:numId w:val="35"/>
        </w:numPr>
      </w:pPr>
      <w:r w:rsidRPr="001B6262">
        <w:t>The p</w:t>
      </w:r>
      <w:r w:rsidR="007331D0">
        <w:t>lan</w:t>
      </w:r>
      <w:r w:rsidRPr="001B6262">
        <w:t xml:space="preserve"> should provide a persuasive synopsis of your team’s project including an outline, high-level schedule of how you will achieve your objective. </w:t>
      </w:r>
    </w:p>
    <w:p w14:paraId="60B05A9E" w14:textId="2F66BCAA" w:rsidR="00696E02" w:rsidRPr="001B6262" w:rsidRDefault="00A03D2A" w:rsidP="00184557">
      <w:pPr>
        <w:pStyle w:val="BodyText"/>
        <w:numPr>
          <w:ilvl w:val="0"/>
          <w:numId w:val="35"/>
        </w:numPr>
      </w:pPr>
      <w:r w:rsidRPr="001B6262">
        <w:t xml:space="preserve">Project teams are expected to provide a </w:t>
      </w:r>
      <w:r w:rsidR="002F58F0" w:rsidRPr="001B6262">
        <w:t>p</w:t>
      </w:r>
      <w:r w:rsidR="007331D0">
        <w:t xml:space="preserve">lan </w:t>
      </w:r>
      <w:r w:rsidRPr="001B6262">
        <w:t>that makes a persuasive and realistic argument for delivering their project of choice</w:t>
      </w:r>
      <w:r w:rsidR="00E04A33" w:rsidRPr="001B6262">
        <w:t xml:space="preserve">. </w:t>
      </w:r>
      <w:r w:rsidR="003C6A4D" w:rsidRPr="001B6262">
        <w:t>The p</w:t>
      </w:r>
      <w:r w:rsidR="007331D0">
        <w:t xml:space="preserve">lan </w:t>
      </w:r>
      <w:r w:rsidR="003C6A4D" w:rsidRPr="001B6262">
        <w:t>must be no more than 3,500 words</w:t>
      </w:r>
      <w:r w:rsidR="00EE14D9" w:rsidRPr="001B6262">
        <w:t>. Teams who submit p</w:t>
      </w:r>
      <w:r w:rsidR="007331D0">
        <w:t xml:space="preserve">lans </w:t>
      </w:r>
      <w:r w:rsidR="00EE14D9" w:rsidRPr="001B6262">
        <w:t xml:space="preserve">that exceed this word limit (that includes screenshots, pictures, </w:t>
      </w:r>
      <w:proofErr w:type="gramStart"/>
      <w:r w:rsidR="00EE14D9" w:rsidRPr="001B6262">
        <w:t>figures</w:t>
      </w:r>
      <w:proofErr w:type="gramEnd"/>
      <w:r w:rsidR="00EE14D9" w:rsidRPr="001B6262">
        <w:t xml:space="preserve"> and tables) are likely to receive a penalty points deduction. The p</w:t>
      </w:r>
      <w:r w:rsidR="007331D0">
        <w:t xml:space="preserve">lan </w:t>
      </w:r>
      <w:r w:rsidR="003C6A4D" w:rsidRPr="001B6262">
        <w:t>should include at least the following:</w:t>
      </w:r>
    </w:p>
    <w:p w14:paraId="090531B5" w14:textId="17D7956B" w:rsidR="00696E02" w:rsidRPr="001B6262" w:rsidRDefault="00696E02" w:rsidP="00EE14D9">
      <w:pPr>
        <w:pStyle w:val="BodyText"/>
        <w:numPr>
          <w:ilvl w:val="0"/>
          <w:numId w:val="32"/>
        </w:numPr>
      </w:pPr>
      <w:r w:rsidRPr="001B6262">
        <w:t xml:space="preserve">project </w:t>
      </w:r>
      <w:proofErr w:type="gramStart"/>
      <w:r w:rsidRPr="001B6262">
        <w:t>objective</w:t>
      </w:r>
      <w:r w:rsidR="00EE14D9" w:rsidRPr="001B6262">
        <w:t>;</w:t>
      </w:r>
      <w:proofErr w:type="gramEnd"/>
    </w:p>
    <w:p w14:paraId="275094D8" w14:textId="195F4A5C" w:rsidR="00696E02" w:rsidRPr="001B6262" w:rsidRDefault="00696E02" w:rsidP="00EE14D9">
      <w:pPr>
        <w:pStyle w:val="BodyText"/>
        <w:numPr>
          <w:ilvl w:val="0"/>
          <w:numId w:val="32"/>
        </w:numPr>
      </w:pPr>
      <w:r w:rsidRPr="001B6262">
        <w:t xml:space="preserve">project </w:t>
      </w:r>
      <w:proofErr w:type="gramStart"/>
      <w:r w:rsidRPr="001B6262">
        <w:t>scope</w:t>
      </w:r>
      <w:r w:rsidR="00EE14D9" w:rsidRPr="001B6262">
        <w:t>;</w:t>
      </w:r>
      <w:proofErr w:type="gramEnd"/>
    </w:p>
    <w:p w14:paraId="596ADCC3" w14:textId="77B465A3" w:rsidR="00696E02" w:rsidRPr="001B6262" w:rsidRDefault="00696E02" w:rsidP="00EE14D9">
      <w:pPr>
        <w:pStyle w:val="BodyText"/>
        <w:numPr>
          <w:ilvl w:val="0"/>
          <w:numId w:val="32"/>
        </w:numPr>
      </w:pPr>
      <w:r w:rsidRPr="001B6262">
        <w:t xml:space="preserve">project </w:t>
      </w:r>
      <w:proofErr w:type="gramStart"/>
      <w:r w:rsidRPr="001B6262">
        <w:t>schedule</w:t>
      </w:r>
      <w:r w:rsidR="00EE14D9" w:rsidRPr="001B6262">
        <w:t>;</w:t>
      </w:r>
      <w:proofErr w:type="gramEnd"/>
      <w:r w:rsidR="00EE14D9" w:rsidRPr="001B6262">
        <w:t xml:space="preserve"> </w:t>
      </w:r>
    </w:p>
    <w:p w14:paraId="73A40AD0" w14:textId="5EAC2396" w:rsidR="00696E02" w:rsidRPr="001B6262" w:rsidRDefault="00696E02" w:rsidP="00EE14D9">
      <w:pPr>
        <w:pStyle w:val="BodyText"/>
        <w:numPr>
          <w:ilvl w:val="0"/>
          <w:numId w:val="32"/>
        </w:numPr>
      </w:pPr>
      <w:r w:rsidRPr="001B6262">
        <w:t xml:space="preserve">budget; and </w:t>
      </w:r>
    </w:p>
    <w:p w14:paraId="2AD6F696" w14:textId="0CDE179F" w:rsidR="00696E02" w:rsidRPr="001B6262" w:rsidRDefault="00696E02" w:rsidP="00EE14D9">
      <w:pPr>
        <w:pStyle w:val="BodyText"/>
        <w:numPr>
          <w:ilvl w:val="0"/>
          <w:numId w:val="32"/>
        </w:numPr>
      </w:pPr>
      <w:r w:rsidRPr="001B6262">
        <w:t>planned resources/ organisational chart.</w:t>
      </w:r>
    </w:p>
    <w:p w14:paraId="5961F8AA" w14:textId="175EEAB7" w:rsidR="00A03D2A" w:rsidRPr="001B6262" w:rsidRDefault="00E04A33" w:rsidP="00184557">
      <w:pPr>
        <w:pStyle w:val="BodyText"/>
        <w:numPr>
          <w:ilvl w:val="0"/>
          <w:numId w:val="35"/>
        </w:numPr>
      </w:pPr>
      <w:r w:rsidRPr="001B6262">
        <w:t>The p</w:t>
      </w:r>
      <w:r w:rsidR="007331D0">
        <w:t xml:space="preserve">lan </w:t>
      </w:r>
      <w:r w:rsidRPr="001B6262">
        <w:t xml:space="preserve">will be </w:t>
      </w:r>
      <w:r w:rsidR="004B48FB" w:rsidRPr="001B6262">
        <w:t xml:space="preserve">structured and </w:t>
      </w:r>
      <w:r w:rsidRPr="001B6262">
        <w:t>scored against the following competences:</w:t>
      </w:r>
    </w:p>
    <w:p w14:paraId="56AE9A1F" w14:textId="310EB14B" w:rsidR="00B31E0D" w:rsidRPr="001B6262" w:rsidRDefault="00B32D9A" w:rsidP="00B31E0D">
      <w:pPr>
        <w:pStyle w:val="BodyText"/>
      </w:pPr>
      <w:r w:rsidRPr="001B6262">
        <w:rPr>
          <w:b/>
          <w:bCs/>
        </w:rPr>
        <w:t>1. Lifecycle</w:t>
      </w:r>
      <w:r w:rsidR="00B31E0D" w:rsidRPr="001B6262">
        <w:rPr>
          <w:b/>
          <w:bCs/>
        </w:rPr>
        <w:t>s</w:t>
      </w:r>
      <w:r w:rsidRPr="001B6262">
        <w:rPr>
          <w:b/>
          <w:bCs/>
        </w:rPr>
        <w:t>:</w:t>
      </w:r>
      <w:r w:rsidRPr="001B6262">
        <w:t xml:space="preserve"> </w:t>
      </w:r>
      <w:r w:rsidR="00BB6135" w:rsidRPr="001B6262">
        <w:t>The ability to structure and organise change initiatives.</w:t>
      </w:r>
    </w:p>
    <w:p w14:paraId="752FB3B4" w14:textId="77777777" w:rsidR="001C7495" w:rsidRPr="001B6262" w:rsidRDefault="00B32D9A" w:rsidP="004F1696">
      <w:pPr>
        <w:pStyle w:val="BodyText"/>
      </w:pPr>
      <w:r w:rsidRPr="001B6262">
        <w:rPr>
          <w:b/>
          <w:bCs/>
        </w:rPr>
        <w:t xml:space="preserve">2. </w:t>
      </w:r>
      <w:r w:rsidR="00650C58" w:rsidRPr="001B6262">
        <w:rPr>
          <w:b/>
          <w:bCs/>
        </w:rPr>
        <w:t>Stakeholder engagement and communication management</w:t>
      </w:r>
      <w:r w:rsidRPr="001B6262">
        <w:rPr>
          <w:b/>
          <w:bCs/>
        </w:rPr>
        <w:t>:</w:t>
      </w:r>
      <w:r w:rsidRPr="001B6262">
        <w:t xml:space="preserve"> </w:t>
      </w:r>
      <w:r w:rsidR="001C7495" w:rsidRPr="001B6262">
        <w:t>The ability to work with people, both internally and externally, to build support to achieve intended outcomes.</w:t>
      </w:r>
    </w:p>
    <w:p w14:paraId="68A74C83" w14:textId="00A280B1" w:rsidR="001C7495" w:rsidRPr="001B6262" w:rsidRDefault="00B32D9A" w:rsidP="004F1696">
      <w:pPr>
        <w:pStyle w:val="BodyText"/>
      </w:pPr>
      <w:r w:rsidRPr="001B6262">
        <w:rPr>
          <w:b/>
          <w:bCs/>
        </w:rPr>
        <w:t xml:space="preserve">3. Business </w:t>
      </w:r>
      <w:r w:rsidR="004F1696" w:rsidRPr="001B6262">
        <w:rPr>
          <w:b/>
          <w:bCs/>
        </w:rPr>
        <w:t>c</w:t>
      </w:r>
      <w:r w:rsidRPr="001B6262">
        <w:rPr>
          <w:b/>
          <w:bCs/>
        </w:rPr>
        <w:t>ase</w:t>
      </w:r>
      <w:r w:rsidRPr="001B6262">
        <w:t xml:space="preserve">: </w:t>
      </w:r>
      <w:r w:rsidR="001C7495" w:rsidRPr="001B6262">
        <w:t xml:space="preserve">The ability to prepare, gain approval of, refine and update business cases that justify the initiation, investment and/or continuation of change initiatives in terms of benefits, </w:t>
      </w:r>
      <w:proofErr w:type="gramStart"/>
      <w:r w:rsidR="001C7495" w:rsidRPr="001B6262">
        <w:t>costs</w:t>
      </w:r>
      <w:proofErr w:type="gramEnd"/>
      <w:r w:rsidR="001C7495" w:rsidRPr="001B6262">
        <w:t xml:space="preserve"> and risks.</w:t>
      </w:r>
    </w:p>
    <w:p w14:paraId="1713F9B4" w14:textId="77777777" w:rsidR="004F78AF" w:rsidRPr="001B6262" w:rsidRDefault="00B32D9A" w:rsidP="00DE0F9D">
      <w:pPr>
        <w:pStyle w:val="BodyText"/>
      </w:pPr>
      <w:r w:rsidRPr="001B6262">
        <w:rPr>
          <w:b/>
          <w:bCs/>
        </w:rPr>
        <w:t xml:space="preserve">4 </w:t>
      </w:r>
      <w:r w:rsidR="000F48A3" w:rsidRPr="001B6262">
        <w:rPr>
          <w:b/>
          <w:bCs/>
        </w:rPr>
        <w:t xml:space="preserve">Benefits </w:t>
      </w:r>
      <w:r w:rsidR="004F1696" w:rsidRPr="001B6262">
        <w:rPr>
          <w:b/>
          <w:bCs/>
        </w:rPr>
        <w:t>management</w:t>
      </w:r>
      <w:r w:rsidRPr="001B6262">
        <w:rPr>
          <w:b/>
          <w:bCs/>
        </w:rPr>
        <w:t>:</w:t>
      </w:r>
      <w:r w:rsidRPr="001B6262">
        <w:t xml:space="preserve"> </w:t>
      </w:r>
      <w:r w:rsidR="004F78AF" w:rsidRPr="001B6262">
        <w:t xml:space="preserve">The ability to identify and agree the benefits and determine how they will be measured, </w:t>
      </w:r>
      <w:proofErr w:type="gramStart"/>
      <w:r w:rsidR="004F78AF" w:rsidRPr="001B6262">
        <w:t>monitored</w:t>
      </w:r>
      <w:proofErr w:type="gramEnd"/>
      <w:r w:rsidR="004F78AF" w:rsidRPr="001B6262">
        <w:t xml:space="preserve"> and managed throughout a change initiative until they are realised.</w:t>
      </w:r>
    </w:p>
    <w:p w14:paraId="2F53A6A7" w14:textId="77777777" w:rsidR="00947663" w:rsidRPr="001B6262" w:rsidRDefault="00C4011F" w:rsidP="007F02C4">
      <w:pPr>
        <w:pStyle w:val="BodyText"/>
      </w:pPr>
      <w:r w:rsidRPr="001B6262">
        <w:rPr>
          <w:b/>
          <w:bCs/>
        </w:rPr>
        <w:t xml:space="preserve">5. </w:t>
      </w:r>
      <w:r w:rsidR="00073D78" w:rsidRPr="001B6262">
        <w:rPr>
          <w:b/>
          <w:bCs/>
        </w:rPr>
        <w:t>Requirements management</w:t>
      </w:r>
      <w:r w:rsidR="00B32D9A" w:rsidRPr="001B6262">
        <w:rPr>
          <w:b/>
          <w:bCs/>
        </w:rPr>
        <w:t>:</w:t>
      </w:r>
      <w:r w:rsidR="00B32D9A" w:rsidRPr="001B6262">
        <w:t xml:space="preserve"> </w:t>
      </w:r>
      <w:r w:rsidR="00947663" w:rsidRPr="001B6262">
        <w:t>The ability to prepare and maintain definitions of the requirements of change initiatives.</w:t>
      </w:r>
    </w:p>
    <w:p w14:paraId="6E8752DC" w14:textId="77777777" w:rsidR="00947663" w:rsidRPr="001B6262" w:rsidRDefault="00C4011F" w:rsidP="006633F1">
      <w:pPr>
        <w:pStyle w:val="BodyText"/>
      </w:pPr>
      <w:r w:rsidRPr="001B6262">
        <w:rPr>
          <w:b/>
          <w:bCs/>
        </w:rPr>
        <w:t xml:space="preserve">6. </w:t>
      </w:r>
      <w:r w:rsidR="00515307" w:rsidRPr="001B6262">
        <w:rPr>
          <w:b/>
          <w:bCs/>
        </w:rPr>
        <w:t>Solutions development</w:t>
      </w:r>
      <w:r w:rsidR="00B32D9A" w:rsidRPr="001B6262">
        <w:rPr>
          <w:b/>
          <w:bCs/>
        </w:rPr>
        <w:t>:</w:t>
      </w:r>
      <w:r w:rsidR="00B32D9A" w:rsidRPr="001B6262">
        <w:t xml:space="preserve"> </w:t>
      </w:r>
      <w:r w:rsidR="00947663" w:rsidRPr="001B6262">
        <w:t>The ability to determine the optimal solution to satisfy agreed requirements.</w:t>
      </w:r>
    </w:p>
    <w:p w14:paraId="5A3A5678" w14:textId="2F5CBD5F" w:rsidR="00977C7C" w:rsidRDefault="00C4011F" w:rsidP="006633F1">
      <w:pPr>
        <w:pStyle w:val="BodyText"/>
        <w:rPr>
          <w:rFonts w:eastAsiaTheme="majorEastAsia" w:cstheme="majorBidi"/>
          <w:b/>
          <w:color w:val="0A4644"/>
          <w:sz w:val="32"/>
          <w:szCs w:val="32"/>
        </w:rPr>
      </w:pPr>
      <w:r w:rsidRPr="001B6262">
        <w:rPr>
          <w:b/>
          <w:bCs/>
        </w:rPr>
        <w:t xml:space="preserve">7. </w:t>
      </w:r>
      <w:r w:rsidR="00B32D9A" w:rsidRPr="001B6262">
        <w:rPr>
          <w:b/>
          <w:bCs/>
        </w:rPr>
        <w:t xml:space="preserve">Resource </w:t>
      </w:r>
      <w:r w:rsidR="00515307" w:rsidRPr="001B6262">
        <w:rPr>
          <w:b/>
          <w:bCs/>
        </w:rPr>
        <w:t>m</w:t>
      </w:r>
      <w:r w:rsidR="00AA049E" w:rsidRPr="001B6262">
        <w:rPr>
          <w:b/>
          <w:bCs/>
        </w:rPr>
        <w:t>anagement</w:t>
      </w:r>
      <w:r w:rsidR="00B32D9A" w:rsidRPr="001B6262">
        <w:rPr>
          <w:b/>
          <w:bCs/>
        </w:rPr>
        <w:t>:</w:t>
      </w:r>
      <w:r w:rsidR="00B32D9A" w:rsidRPr="001B6262">
        <w:t xml:space="preserve"> </w:t>
      </w:r>
      <w:r w:rsidR="00E66F15" w:rsidRPr="001B6262">
        <w:t>The ability to acquire and deploy internal and external resources.</w:t>
      </w:r>
    </w:p>
    <w:bookmarkEnd w:id="1"/>
    <w:sectPr w:rsidR="00977C7C" w:rsidSect="00D242C1">
      <w:head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6588" w14:textId="77777777" w:rsidR="00F668F6" w:rsidRDefault="00F668F6" w:rsidP="0025211D">
      <w:r>
        <w:separator/>
      </w:r>
    </w:p>
  </w:endnote>
  <w:endnote w:type="continuationSeparator" w:id="0">
    <w:p w14:paraId="21EC75C4" w14:textId="77777777" w:rsidR="00F668F6" w:rsidRDefault="00F668F6"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5BBA" w14:textId="77777777" w:rsidR="00F668F6" w:rsidRDefault="00F668F6" w:rsidP="0025211D">
      <w:r>
        <w:separator/>
      </w:r>
    </w:p>
  </w:footnote>
  <w:footnote w:type="continuationSeparator" w:id="0">
    <w:p w14:paraId="383A8167" w14:textId="77777777" w:rsidR="00F668F6" w:rsidRDefault="00F668F6"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57A3C"/>
    <w:multiLevelType w:val="hybridMultilevel"/>
    <w:tmpl w:val="352E7C3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544C4B"/>
    <w:multiLevelType w:val="multilevel"/>
    <w:tmpl w:val="3C04AF66"/>
    <w:name w:val="eod_numbers"/>
    <w:numStyleLink w:val="APMListNumbers"/>
  </w:abstractNum>
  <w:abstractNum w:abstractNumId="19"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8B46FE"/>
    <w:multiLevelType w:val="hybridMultilevel"/>
    <w:tmpl w:val="0C0A2B4A"/>
    <w:lvl w:ilvl="0" w:tplc="9B78FB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05991"/>
    <w:multiLevelType w:val="hybridMultilevel"/>
    <w:tmpl w:val="4CC48F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72433"/>
    <w:multiLevelType w:val="hybridMultilevel"/>
    <w:tmpl w:val="C0B8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A54C0"/>
    <w:multiLevelType w:val="hybridMultilevel"/>
    <w:tmpl w:val="16865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E7442F"/>
    <w:multiLevelType w:val="hybridMultilevel"/>
    <w:tmpl w:val="16865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5F18B8"/>
    <w:multiLevelType w:val="hybridMultilevel"/>
    <w:tmpl w:val="09AC892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B8C35E9"/>
    <w:multiLevelType w:val="hybridMultilevel"/>
    <w:tmpl w:val="F06AA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551E94"/>
    <w:multiLevelType w:val="hybridMultilevel"/>
    <w:tmpl w:val="A086CBC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08090013">
      <w:start w:val="1"/>
      <w:numFmt w:val="upp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2290547">
    <w:abstractNumId w:val="9"/>
  </w:num>
  <w:num w:numId="2" w16cid:durableId="1176765836">
    <w:abstractNumId w:val="8"/>
  </w:num>
  <w:num w:numId="3" w16cid:durableId="1855221612">
    <w:abstractNumId w:val="7"/>
  </w:num>
  <w:num w:numId="4" w16cid:durableId="2099905763">
    <w:abstractNumId w:val="6"/>
  </w:num>
  <w:num w:numId="5" w16cid:durableId="1385718949">
    <w:abstractNumId w:val="5"/>
  </w:num>
  <w:num w:numId="6" w16cid:durableId="268316535">
    <w:abstractNumId w:val="18"/>
  </w:num>
  <w:num w:numId="7" w16cid:durableId="2098163803">
    <w:abstractNumId w:val="4"/>
  </w:num>
  <w:num w:numId="8" w16cid:durableId="1060519003">
    <w:abstractNumId w:val="3"/>
  </w:num>
  <w:num w:numId="9" w16cid:durableId="1356731395">
    <w:abstractNumId w:val="2"/>
  </w:num>
  <w:num w:numId="10" w16cid:durableId="438992096">
    <w:abstractNumId w:val="1"/>
  </w:num>
  <w:num w:numId="11" w16cid:durableId="1356466307">
    <w:abstractNumId w:val="17"/>
  </w:num>
  <w:num w:numId="12" w16cid:durableId="173304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504081">
    <w:abstractNumId w:val="16"/>
  </w:num>
  <w:num w:numId="14" w16cid:durableId="83657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246165">
    <w:abstractNumId w:val="26"/>
  </w:num>
  <w:num w:numId="16" w16cid:durableId="1983121805">
    <w:abstractNumId w:val="31"/>
  </w:num>
  <w:num w:numId="17" w16cid:durableId="1224218960">
    <w:abstractNumId w:val="15"/>
  </w:num>
  <w:num w:numId="18" w16cid:durableId="922953510">
    <w:abstractNumId w:val="28"/>
  </w:num>
  <w:num w:numId="19" w16cid:durableId="370113965">
    <w:abstractNumId w:val="11"/>
  </w:num>
  <w:num w:numId="20" w16cid:durableId="2134589119">
    <w:abstractNumId w:val="30"/>
  </w:num>
  <w:num w:numId="21" w16cid:durableId="1816028095">
    <w:abstractNumId w:val="21"/>
  </w:num>
  <w:num w:numId="22" w16cid:durableId="1068957956">
    <w:abstractNumId w:val="19"/>
  </w:num>
  <w:num w:numId="23" w16cid:durableId="1394697323">
    <w:abstractNumId w:val="0"/>
  </w:num>
  <w:num w:numId="24" w16cid:durableId="97869858">
    <w:abstractNumId w:val="12"/>
  </w:num>
  <w:num w:numId="25" w16cid:durableId="2144034948">
    <w:abstractNumId w:val="13"/>
  </w:num>
  <w:num w:numId="26" w16cid:durableId="874388821">
    <w:abstractNumId w:val="23"/>
  </w:num>
  <w:num w:numId="27" w16cid:durableId="436370868">
    <w:abstractNumId w:val="10"/>
  </w:num>
  <w:num w:numId="28" w16cid:durableId="52505306">
    <w:abstractNumId w:val="25"/>
  </w:num>
  <w:num w:numId="29" w16cid:durableId="586578822">
    <w:abstractNumId w:val="14"/>
  </w:num>
  <w:num w:numId="30" w16cid:durableId="878977843">
    <w:abstractNumId w:val="32"/>
  </w:num>
  <w:num w:numId="31" w16cid:durableId="797988920">
    <w:abstractNumId w:val="27"/>
  </w:num>
  <w:num w:numId="32" w16cid:durableId="449862779">
    <w:abstractNumId w:val="29"/>
  </w:num>
  <w:num w:numId="33" w16cid:durableId="1956978037">
    <w:abstractNumId w:val="20"/>
  </w:num>
  <w:num w:numId="34" w16cid:durableId="1061639706">
    <w:abstractNumId w:val="22"/>
  </w:num>
  <w:num w:numId="35" w16cid:durableId="4007555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0F70"/>
    <w:rsid w:val="00013497"/>
    <w:rsid w:val="00031033"/>
    <w:rsid w:val="000321F2"/>
    <w:rsid w:val="0003231A"/>
    <w:rsid w:val="00034A03"/>
    <w:rsid w:val="0003629C"/>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63B8"/>
    <w:rsid w:val="000A7019"/>
    <w:rsid w:val="000C25EE"/>
    <w:rsid w:val="000C338F"/>
    <w:rsid w:val="000C4C58"/>
    <w:rsid w:val="000D4EAE"/>
    <w:rsid w:val="000D636C"/>
    <w:rsid w:val="000E15C3"/>
    <w:rsid w:val="000E78D2"/>
    <w:rsid w:val="000F25CB"/>
    <w:rsid w:val="000F48A3"/>
    <w:rsid w:val="00106B6E"/>
    <w:rsid w:val="001104C8"/>
    <w:rsid w:val="00111306"/>
    <w:rsid w:val="0011344A"/>
    <w:rsid w:val="00113B02"/>
    <w:rsid w:val="00115CF1"/>
    <w:rsid w:val="00123637"/>
    <w:rsid w:val="00123B19"/>
    <w:rsid w:val="00125B53"/>
    <w:rsid w:val="0013427C"/>
    <w:rsid w:val="00135F7A"/>
    <w:rsid w:val="00137E65"/>
    <w:rsid w:val="001460C9"/>
    <w:rsid w:val="00147DD1"/>
    <w:rsid w:val="0016125D"/>
    <w:rsid w:val="00161C84"/>
    <w:rsid w:val="00165401"/>
    <w:rsid w:val="00166726"/>
    <w:rsid w:val="001753AF"/>
    <w:rsid w:val="0017744D"/>
    <w:rsid w:val="00182879"/>
    <w:rsid w:val="00183416"/>
    <w:rsid w:val="00184557"/>
    <w:rsid w:val="00184A39"/>
    <w:rsid w:val="00185154"/>
    <w:rsid w:val="00186863"/>
    <w:rsid w:val="001949C7"/>
    <w:rsid w:val="001A1683"/>
    <w:rsid w:val="001A3355"/>
    <w:rsid w:val="001A3789"/>
    <w:rsid w:val="001B2720"/>
    <w:rsid w:val="001B4832"/>
    <w:rsid w:val="001B4A67"/>
    <w:rsid w:val="001B6262"/>
    <w:rsid w:val="001C1E8E"/>
    <w:rsid w:val="001C369F"/>
    <w:rsid w:val="001C5E9B"/>
    <w:rsid w:val="001C7495"/>
    <w:rsid w:val="001C759C"/>
    <w:rsid w:val="001D006C"/>
    <w:rsid w:val="001D3978"/>
    <w:rsid w:val="001D5E42"/>
    <w:rsid w:val="001D6A16"/>
    <w:rsid w:val="001E4D0C"/>
    <w:rsid w:val="001E6B03"/>
    <w:rsid w:val="001E6C45"/>
    <w:rsid w:val="001F446E"/>
    <w:rsid w:val="002025F6"/>
    <w:rsid w:val="002027BB"/>
    <w:rsid w:val="0020607D"/>
    <w:rsid w:val="00211ECC"/>
    <w:rsid w:val="002173C1"/>
    <w:rsid w:val="00217B1D"/>
    <w:rsid w:val="0022763C"/>
    <w:rsid w:val="002329AD"/>
    <w:rsid w:val="00234DFC"/>
    <w:rsid w:val="00240144"/>
    <w:rsid w:val="00242160"/>
    <w:rsid w:val="00246044"/>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F9F"/>
    <w:rsid w:val="00294FEE"/>
    <w:rsid w:val="002A2692"/>
    <w:rsid w:val="002B53F2"/>
    <w:rsid w:val="002B562D"/>
    <w:rsid w:val="002C1BCA"/>
    <w:rsid w:val="002C2351"/>
    <w:rsid w:val="002C5624"/>
    <w:rsid w:val="002D380B"/>
    <w:rsid w:val="002D6BF8"/>
    <w:rsid w:val="002D7223"/>
    <w:rsid w:val="002E4395"/>
    <w:rsid w:val="002E43C8"/>
    <w:rsid w:val="002F41D1"/>
    <w:rsid w:val="002F58F0"/>
    <w:rsid w:val="002F6721"/>
    <w:rsid w:val="002F6887"/>
    <w:rsid w:val="00301C05"/>
    <w:rsid w:val="003164A4"/>
    <w:rsid w:val="0031777E"/>
    <w:rsid w:val="00317B8D"/>
    <w:rsid w:val="00324011"/>
    <w:rsid w:val="0034263D"/>
    <w:rsid w:val="00351C23"/>
    <w:rsid w:val="003529E8"/>
    <w:rsid w:val="00354D12"/>
    <w:rsid w:val="003608AA"/>
    <w:rsid w:val="0036122F"/>
    <w:rsid w:val="0036307C"/>
    <w:rsid w:val="00364B10"/>
    <w:rsid w:val="00365F1C"/>
    <w:rsid w:val="00367E26"/>
    <w:rsid w:val="00371706"/>
    <w:rsid w:val="00373C7F"/>
    <w:rsid w:val="00386E24"/>
    <w:rsid w:val="003933F5"/>
    <w:rsid w:val="00395891"/>
    <w:rsid w:val="003A55AD"/>
    <w:rsid w:val="003A6308"/>
    <w:rsid w:val="003A7327"/>
    <w:rsid w:val="003A77EE"/>
    <w:rsid w:val="003B2412"/>
    <w:rsid w:val="003B46EF"/>
    <w:rsid w:val="003C137E"/>
    <w:rsid w:val="003C439A"/>
    <w:rsid w:val="003C56CE"/>
    <w:rsid w:val="003C60A7"/>
    <w:rsid w:val="003C6346"/>
    <w:rsid w:val="003C6A4D"/>
    <w:rsid w:val="003D2029"/>
    <w:rsid w:val="003D4A56"/>
    <w:rsid w:val="003D51A6"/>
    <w:rsid w:val="003D5AA1"/>
    <w:rsid w:val="003D5BF0"/>
    <w:rsid w:val="003D6B81"/>
    <w:rsid w:val="003E0D2C"/>
    <w:rsid w:val="003E5EE6"/>
    <w:rsid w:val="003E6902"/>
    <w:rsid w:val="003F5290"/>
    <w:rsid w:val="003F7F30"/>
    <w:rsid w:val="00403DB2"/>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40661"/>
    <w:rsid w:val="00443EA3"/>
    <w:rsid w:val="00447D06"/>
    <w:rsid w:val="00455F83"/>
    <w:rsid w:val="00461373"/>
    <w:rsid w:val="00472653"/>
    <w:rsid w:val="00482CDB"/>
    <w:rsid w:val="0048494E"/>
    <w:rsid w:val="00485DF0"/>
    <w:rsid w:val="00486E48"/>
    <w:rsid w:val="004A00B4"/>
    <w:rsid w:val="004A2FDE"/>
    <w:rsid w:val="004A7C2C"/>
    <w:rsid w:val="004B02A4"/>
    <w:rsid w:val="004B48FB"/>
    <w:rsid w:val="004B4D1E"/>
    <w:rsid w:val="004B71CA"/>
    <w:rsid w:val="004C2AD7"/>
    <w:rsid w:val="004D2935"/>
    <w:rsid w:val="004D7801"/>
    <w:rsid w:val="004E2FFD"/>
    <w:rsid w:val="004E786D"/>
    <w:rsid w:val="004F1696"/>
    <w:rsid w:val="004F3B87"/>
    <w:rsid w:val="004F78AF"/>
    <w:rsid w:val="00500AF4"/>
    <w:rsid w:val="00503CD7"/>
    <w:rsid w:val="005045B7"/>
    <w:rsid w:val="00510F2B"/>
    <w:rsid w:val="00515307"/>
    <w:rsid w:val="00516752"/>
    <w:rsid w:val="00517921"/>
    <w:rsid w:val="00521A76"/>
    <w:rsid w:val="00522906"/>
    <w:rsid w:val="00523DE4"/>
    <w:rsid w:val="00525CA3"/>
    <w:rsid w:val="00526A6D"/>
    <w:rsid w:val="00527016"/>
    <w:rsid w:val="0053046E"/>
    <w:rsid w:val="00534D4A"/>
    <w:rsid w:val="0053715A"/>
    <w:rsid w:val="00537DFA"/>
    <w:rsid w:val="0054164B"/>
    <w:rsid w:val="00542B50"/>
    <w:rsid w:val="005444F2"/>
    <w:rsid w:val="00546DC1"/>
    <w:rsid w:val="00547A89"/>
    <w:rsid w:val="00552F78"/>
    <w:rsid w:val="00553B94"/>
    <w:rsid w:val="0055406D"/>
    <w:rsid w:val="00554AD0"/>
    <w:rsid w:val="00556E6B"/>
    <w:rsid w:val="00560F5A"/>
    <w:rsid w:val="005619E6"/>
    <w:rsid w:val="00562F31"/>
    <w:rsid w:val="00570199"/>
    <w:rsid w:val="00577F22"/>
    <w:rsid w:val="00581461"/>
    <w:rsid w:val="00585551"/>
    <w:rsid w:val="005907A6"/>
    <w:rsid w:val="00596769"/>
    <w:rsid w:val="00597748"/>
    <w:rsid w:val="005A12DA"/>
    <w:rsid w:val="005A4B19"/>
    <w:rsid w:val="005B0726"/>
    <w:rsid w:val="005B7F21"/>
    <w:rsid w:val="005C09F2"/>
    <w:rsid w:val="005C13A1"/>
    <w:rsid w:val="005C50DB"/>
    <w:rsid w:val="005C5B76"/>
    <w:rsid w:val="005D0C1A"/>
    <w:rsid w:val="005D3DE7"/>
    <w:rsid w:val="005D4152"/>
    <w:rsid w:val="005D7BA4"/>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46830"/>
    <w:rsid w:val="00646B73"/>
    <w:rsid w:val="00646D9E"/>
    <w:rsid w:val="00646E5F"/>
    <w:rsid w:val="00650C58"/>
    <w:rsid w:val="00651AFA"/>
    <w:rsid w:val="006633F1"/>
    <w:rsid w:val="00665159"/>
    <w:rsid w:val="00667894"/>
    <w:rsid w:val="00667CF9"/>
    <w:rsid w:val="00675A87"/>
    <w:rsid w:val="00676CD6"/>
    <w:rsid w:val="0067731A"/>
    <w:rsid w:val="006810D8"/>
    <w:rsid w:val="00687F43"/>
    <w:rsid w:val="00690AEF"/>
    <w:rsid w:val="00694066"/>
    <w:rsid w:val="00696E02"/>
    <w:rsid w:val="006A0F79"/>
    <w:rsid w:val="006A2FFD"/>
    <w:rsid w:val="006A4200"/>
    <w:rsid w:val="006A5D0A"/>
    <w:rsid w:val="006B2226"/>
    <w:rsid w:val="006B4EEB"/>
    <w:rsid w:val="006B5DF0"/>
    <w:rsid w:val="006C0275"/>
    <w:rsid w:val="006C4DE0"/>
    <w:rsid w:val="006C61EB"/>
    <w:rsid w:val="006D4369"/>
    <w:rsid w:val="006D7D6D"/>
    <w:rsid w:val="006E1320"/>
    <w:rsid w:val="006E6034"/>
    <w:rsid w:val="006E7383"/>
    <w:rsid w:val="006F3929"/>
    <w:rsid w:val="006F5BF9"/>
    <w:rsid w:val="006F5CAA"/>
    <w:rsid w:val="0070020F"/>
    <w:rsid w:val="007014F3"/>
    <w:rsid w:val="00705112"/>
    <w:rsid w:val="00705183"/>
    <w:rsid w:val="00706CAD"/>
    <w:rsid w:val="007150B9"/>
    <w:rsid w:val="0072313A"/>
    <w:rsid w:val="00723A26"/>
    <w:rsid w:val="0073098B"/>
    <w:rsid w:val="007311D7"/>
    <w:rsid w:val="007331D0"/>
    <w:rsid w:val="0073348F"/>
    <w:rsid w:val="00735649"/>
    <w:rsid w:val="007416B6"/>
    <w:rsid w:val="007437C2"/>
    <w:rsid w:val="007504B1"/>
    <w:rsid w:val="00751DB3"/>
    <w:rsid w:val="00752EAE"/>
    <w:rsid w:val="0075729D"/>
    <w:rsid w:val="00760766"/>
    <w:rsid w:val="0078097F"/>
    <w:rsid w:val="00790133"/>
    <w:rsid w:val="007A690A"/>
    <w:rsid w:val="007B098A"/>
    <w:rsid w:val="007B16BC"/>
    <w:rsid w:val="007B3650"/>
    <w:rsid w:val="007C24EB"/>
    <w:rsid w:val="007C30D5"/>
    <w:rsid w:val="007C70F1"/>
    <w:rsid w:val="007D1DB0"/>
    <w:rsid w:val="007D7A58"/>
    <w:rsid w:val="007E7309"/>
    <w:rsid w:val="007E7489"/>
    <w:rsid w:val="007F02C4"/>
    <w:rsid w:val="00800C0B"/>
    <w:rsid w:val="00807435"/>
    <w:rsid w:val="008153C4"/>
    <w:rsid w:val="00815DBE"/>
    <w:rsid w:val="00817ECC"/>
    <w:rsid w:val="008260AE"/>
    <w:rsid w:val="00826295"/>
    <w:rsid w:val="008423CD"/>
    <w:rsid w:val="00845E27"/>
    <w:rsid w:val="0084659D"/>
    <w:rsid w:val="0084754B"/>
    <w:rsid w:val="0085483C"/>
    <w:rsid w:val="00862D2A"/>
    <w:rsid w:val="0087138D"/>
    <w:rsid w:val="00872D02"/>
    <w:rsid w:val="008812DD"/>
    <w:rsid w:val="008830A2"/>
    <w:rsid w:val="00884998"/>
    <w:rsid w:val="00885268"/>
    <w:rsid w:val="008872BC"/>
    <w:rsid w:val="00890BF4"/>
    <w:rsid w:val="008A007B"/>
    <w:rsid w:val="008A2D0C"/>
    <w:rsid w:val="008A5945"/>
    <w:rsid w:val="008A773D"/>
    <w:rsid w:val="008B6910"/>
    <w:rsid w:val="008C2BEE"/>
    <w:rsid w:val="008C2DB9"/>
    <w:rsid w:val="008D4537"/>
    <w:rsid w:val="008E1ADC"/>
    <w:rsid w:val="008E584C"/>
    <w:rsid w:val="008E7497"/>
    <w:rsid w:val="008F0D8F"/>
    <w:rsid w:val="008F7B6C"/>
    <w:rsid w:val="0090057B"/>
    <w:rsid w:val="00901A2C"/>
    <w:rsid w:val="00902A61"/>
    <w:rsid w:val="00902B98"/>
    <w:rsid w:val="009117BA"/>
    <w:rsid w:val="00916FD3"/>
    <w:rsid w:val="0092378A"/>
    <w:rsid w:val="00923CE5"/>
    <w:rsid w:val="00924714"/>
    <w:rsid w:val="009275AB"/>
    <w:rsid w:val="0094508D"/>
    <w:rsid w:val="00947663"/>
    <w:rsid w:val="009539AC"/>
    <w:rsid w:val="00975D54"/>
    <w:rsid w:val="00977C7C"/>
    <w:rsid w:val="00980A98"/>
    <w:rsid w:val="00981245"/>
    <w:rsid w:val="00983750"/>
    <w:rsid w:val="00986297"/>
    <w:rsid w:val="00991A82"/>
    <w:rsid w:val="00997252"/>
    <w:rsid w:val="009A14D5"/>
    <w:rsid w:val="009A1A5D"/>
    <w:rsid w:val="009A3BE5"/>
    <w:rsid w:val="009B3EFE"/>
    <w:rsid w:val="009D4130"/>
    <w:rsid w:val="009E0A1E"/>
    <w:rsid w:val="009E4A1B"/>
    <w:rsid w:val="009E5F3C"/>
    <w:rsid w:val="009E637B"/>
    <w:rsid w:val="009F4E22"/>
    <w:rsid w:val="009F7753"/>
    <w:rsid w:val="009F7D20"/>
    <w:rsid w:val="009F7E29"/>
    <w:rsid w:val="00A031B3"/>
    <w:rsid w:val="00A03D2A"/>
    <w:rsid w:val="00A05E28"/>
    <w:rsid w:val="00A118FC"/>
    <w:rsid w:val="00A304A8"/>
    <w:rsid w:val="00A4092F"/>
    <w:rsid w:val="00A41190"/>
    <w:rsid w:val="00A43F8F"/>
    <w:rsid w:val="00A53641"/>
    <w:rsid w:val="00A53B28"/>
    <w:rsid w:val="00A6281C"/>
    <w:rsid w:val="00A6367C"/>
    <w:rsid w:val="00A63E65"/>
    <w:rsid w:val="00A66F52"/>
    <w:rsid w:val="00A67395"/>
    <w:rsid w:val="00A729F6"/>
    <w:rsid w:val="00A74627"/>
    <w:rsid w:val="00A8212B"/>
    <w:rsid w:val="00A84237"/>
    <w:rsid w:val="00A903C8"/>
    <w:rsid w:val="00A90F33"/>
    <w:rsid w:val="00A91ED0"/>
    <w:rsid w:val="00A947A7"/>
    <w:rsid w:val="00A97D9C"/>
    <w:rsid w:val="00AA049E"/>
    <w:rsid w:val="00AA3DDA"/>
    <w:rsid w:val="00AA606F"/>
    <w:rsid w:val="00AB2209"/>
    <w:rsid w:val="00AC45A1"/>
    <w:rsid w:val="00AD2793"/>
    <w:rsid w:val="00AD5591"/>
    <w:rsid w:val="00AD563B"/>
    <w:rsid w:val="00AE2A58"/>
    <w:rsid w:val="00AF08AA"/>
    <w:rsid w:val="00AF20CF"/>
    <w:rsid w:val="00AF3FC0"/>
    <w:rsid w:val="00AF6479"/>
    <w:rsid w:val="00AF7F6C"/>
    <w:rsid w:val="00B03015"/>
    <w:rsid w:val="00B036A3"/>
    <w:rsid w:val="00B1770A"/>
    <w:rsid w:val="00B20E62"/>
    <w:rsid w:val="00B210BF"/>
    <w:rsid w:val="00B23D2E"/>
    <w:rsid w:val="00B31895"/>
    <w:rsid w:val="00B31E0D"/>
    <w:rsid w:val="00B32D9A"/>
    <w:rsid w:val="00B34380"/>
    <w:rsid w:val="00B3711E"/>
    <w:rsid w:val="00B40253"/>
    <w:rsid w:val="00B41018"/>
    <w:rsid w:val="00B419CC"/>
    <w:rsid w:val="00B442E5"/>
    <w:rsid w:val="00B4531A"/>
    <w:rsid w:val="00B50D71"/>
    <w:rsid w:val="00B50DCE"/>
    <w:rsid w:val="00B5393D"/>
    <w:rsid w:val="00B6218B"/>
    <w:rsid w:val="00B642A9"/>
    <w:rsid w:val="00B65445"/>
    <w:rsid w:val="00B661BE"/>
    <w:rsid w:val="00B71345"/>
    <w:rsid w:val="00B717EB"/>
    <w:rsid w:val="00B723D0"/>
    <w:rsid w:val="00B76984"/>
    <w:rsid w:val="00B840C8"/>
    <w:rsid w:val="00B84302"/>
    <w:rsid w:val="00B90173"/>
    <w:rsid w:val="00B9467B"/>
    <w:rsid w:val="00B95BAB"/>
    <w:rsid w:val="00B978D4"/>
    <w:rsid w:val="00BB2A22"/>
    <w:rsid w:val="00BB6135"/>
    <w:rsid w:val="00BB7028"/>
    <w:rsid w:val="00BC0604"/>
    <w:rsid w:val="00BD0129"/>
    <w:rsid w:val="00BD0BFE"/>
    <w:rsid w:val="00BD3667"/>
    <w:rsid w:val="00BE0A0A"/>
    <w:rsid w:val="00BE6A76"/>
    <w:rsid w:val="00BE6C55"/>
    <w:rsid w:val="00BE7E21"/>
    <w:rsid w:val="00BF1CE0"/>
    <w:rsid w:val="00BF5907"/>
    <w:rsid w:val="00C002D2"/>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53C7F"/>
    <w:rsid w:val="00C57439"/>
    <w:rsid w:val="00C60A58"/>
    <w:rsid w:val="00C61364"/>
    <w:rsid w:val="00C71AE6"/>
    <w:rsid w:val="00C749DB"/>
    <w:rsid w:val="00C86908"/>
    <w:rsid w:val="00C90D35"/>
    <w:rsid w:val="00C9116C"/>
    <w:rsid w:val="00C9203D"/>
    <w:rsid w:val="00C922FD"/>
    <w:rsid w:val="00C9283B"/>
    <w:rsid w:val="00C94B88"/>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0C46"/>
    <w:rsid w:val="00CF41D1"/>
    <w:rsid w:val="00CF7366"/>
    <w:rsid w:val="00D01F8E"/>
    <w:rsid w:val="00D027A8"/>
    <w:rsid w:val="00D076D2"/>
    <w:rsid w:val="00D1466F"/>
    <w:rsid w:val="00D15D40"/>
    <w:rsid w:val="00D178D0"/>
    <w:rsid w:val="00D20BB1"/>
    <w:rsid w:val="00D2248A"/>
    <w:rsid w:val="00D242C1"/>
    <w:rsid w:val="00D27F62"/>
    <w:rsid w:val="00D30C29"/>
    <w:rsid w:val="00D33595"/>
    <w:rsid w:val="00D36843"/>
    <w:rsid w:val="00D370D6"/>
    <w:rsid w:val="00D453AA"/>
    <w:rsid w:val="00D46F17"/>
    <w:rsid w:val="00D47865"/>
    <w:rsid w:val="00D47B44"/>
    <w:rsid w:val="00D51172"/>
    <w:rsid w:val="00D555E0"/>
    <w:rsid w:val="00D65C02"/>
    <w:rsid w:val="00D70588"/>
    <w:rsid w:val="00D773C3"/>
    <w:rsid w:val="00D77A40"/>
    <w:rsid w:val="00D81214"/>
    <w:rsid w:val="00D81E5C"/>
    <w:rsid w:val="00D84B30"/>
    <w:rsid w:val="00D86992"/>
    <w:rsid w:val="00D87ECD"/>
    <w:rsid w:val="00D904F0"/>
    <w:rsid w:val="00D92099"/>
    <w:rsid w:val="00D9780F"/>
    <w:rsid w:val="00DA076C"/>
    <w:rsid w:val="00DA30BD"/>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13BBF"/>
    <w:rsid w:val="00E1784A"/>
    <w:rsid w:val="00E27A13"/>
    <w:rsid w:val="00E31871"/>
    <w:rsid w:val="00E31F74"/>
    <w:rsid w:val="00E33487"/>
    <w:rsid w:val="00E363C9"/>
    <w:rsid w:val="00E42348"/>
    <w:rsid w:val="00E4548D"/>
    <w:rsid w:val="00E516BF"/>
    <w:rsid w:val="00E552EF"/>
    <w:rsid w:val="00E56C6B"/>
    <w:rsid w:val="00E56D4D"/>
    <w:rsid w:val="00E60A3A"/>
    <w:rsid w:val="00E6617D"/>
    <w:rsid w:val="00E66F15"/>
    <w:rsid w:val="00E67339"/>
    <w:rsid w:val="00E73367"/>
    <w:rsid w:val="00E806F1"/>
    <w:rsid w:val="00E84C43"/>
    <w:rsid w:val="00E971B0"/>
    <w:rsid w:val="00EA01DD"/>
    <w:rsid w:val="00EB74F4"/>
    <w:rsid w:val="00EC342B"/>
    <w:rsid w:val="00ED0899"/>
    <w:rsid w:val="00ED1096"/>
    <w:rsid w:val="00ED4423"/>
    <w:rsid w:val="00EE03EC"/>
    <w:rsid w:val="00EE046E"/>
    <w:rsid w:val="00EE14D9"/>
    <w:rsid w:val="00EE1A56"/>
    <w:rsid w:val="00EE228B"/>
    <w:rsid w:val="00EE3A5A"/>
    <w:rsid w:val="00EE5A30"/>
    <w:rsid w:val="00EE7CA5"/>
    <w:rsid w:val="00EF0431"/>
    <w:rsid w:val="00EF0C69"/>
    <w:rsid w:val="00EF5B8E"/>
    <w:rsid w:val="00F1725F"/>
    <w:rsid w:val="00F2358F"/>
    <w:rsid w:val="00F236B7"/>
    <w:rsid w:val="00F26FA3"/>
    <w:rsid w:val="00F32F36"/>
    <w:rsid w:val="00F34495"/>
    <w:rsid w:val="00F36331"/>
    <w:rsid w:val="00F36795"/>
    <w:rsid w:val="00F405C2"/>
    <w:rsid w:val="00F544A9"/>
    <w:rsid w:val="00F62A89"/>
    <w:rsid w:val="00F62FB0"/>
    <w:rsid w:val="00F63E6C"/>
    <w:rsid w:val="00F660E8"/>
    <w:rsid w:val="00F668F6"/>
    <w:rsid w:val="00F75224"/>
    <w:rsid w:val="00F76C42"/>
    <w:rsid w:val="00F80863"/>
    <w:rsid w:val="00F82FF9"/>
    <w:rsid w:val="00F83944"/>
    <w:rsid w:val="00F92C97"/>
    <w:rsid w:val="00F94A5A"/>
    <w:rsid w:val="00FA10F5"/>
    <w:rsid w:val="00FA5B5E"/>
    <w:rsid w:val="00FB1BF4"/>
    <w:rsid w:val="00FB5B8A"/>
    <w:rsid w:val="00FC18BD"/>
    <w:rsid w:val="00FC2A06"/>
    <w:rsid w:val="00FC38F7"/>
    <w:rsid w:val="00FC6811"/>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57276551">
      <w:bodyDiv w:val="1"/>
      <w:marLeft w:val="0"/>
      <w:marRight w:val="0"/>
      <w:marTop w:val="0"/>
      <w:marBottom w:val="0"/>
      <w:divBdr>
        <w:top w:val="none" w:sz="0" w:space="0" w:color="auto"/>
        <w:left w:val="none" w:sz="0" w:space="0" w:color="auto"/>
        <w:bottom w:val="none" w:sz="0" w:space="0" w:color="auto"/>
        <w:right w:val="none" w:sz="0" w:space="0" w:color="auto"/>
      </w:divBdr>
    </w:div>
    <w:div w:id="1170219687">
      <w:bodyDiv w:val="1"/>
      <w:marLeft w:val="0"/>
      <w:marRight w:val="0"/>
      <w:marTop w:val="0"/>
      <w:marBottom w:val="0"/>
      <w:divBdr>
        <w:top w:val="none" w:sz="0" w:space="0" w:color="auto"/>
        <w:left w:val="none" w:sz="0" w:space="0" w:color="auto"/>
        <w:bottom w:val="none" w:sz="0" w:space="0" w:color="auto"/>
        <w:right w:val="none" w:sz="0" w:space="0" w:color="auto"/>
      </w:divBdr>
    </w:div>
    <w:div w:id="1915436342">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whiting\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FFBB7-AD98-4C80-AADB-ED6C417F3E97}">
  <ds:schemaRefs>
    <ds:schemaRef ds:uri="http://schemas.microsoft.com/sharepoint/v3/contenttype/forms"/>
  </ds:schemaRefs>
</ds:datastoreItem>
</file>

<file path=customXml/itemProps2.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3.xml><?xml version="1.0" encoding="utf-8"?>
<ds:datastoreItem xmlns:ds="http://schemas.openxmlformats.org/officeDocument/2006/customXml" ds:itemID="{A60625C1-1DA3-4EBE-A0A2-04C7C0653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d539a-4eaf-493d-ae2c-6f5c8bcf1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E73FED-6B13-469F-8C18-46563A5958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APM Portrait Report</Template>
  <TotalTime>181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Michelle Whiting</cp:lastModifiedBy>
  <cp:revision>5</cp:revision>
  <dcterms:created xsi:type="dcterms:W3CDTF">2023-10-09T08:29:00Z</dcterms:created>
  <dcterms:modified xsi:type="dcterms:W3CDTF">2023-10-19T11:45:00Z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