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0ABEE" w14:textId="2CFAA225" w:rsidR="00DD6DB7" w:rsidRDefault="00977C7C" w:rsidP="0031777E">
      <w:pPr>
        <w:pStyle w:val="Heading1"/>
        <w:rPr>
          <w:u w:val="single"/>
        </w:rPr>
      </w:pPr>
      <w:bookmarkStart w:id="0" w:name="_Appendix_1"/>
      <w:bookmarkStart w:id="1" w:name="_Appendix_1_1"/>
      <w:bookmarkStart w:id="2" w:name="_Toc142573512"/>
      <w:bookmarkStart w:id="3" w:name="_Toc142573542"/>
      <w:bookmarkStart w:id="4" w:name="_Toc146797690"/>
      <w:bookmarkStart w:id="5" w:name="_Toc116229055"/>
      <w:bookmarkEnd w:id="0"/>
      <w:bookmarkEnd w:id="1"/>
      <w:r w:rsidRPr="00DD6DB7">
        <w:rPr>
          <w:u w:val="single"/>
        </w:rPr>
        <w:t>Appendix 1</w:t>
      </w:r>
      <w:bookmarkEnd w:id="2"/>
      <w:bookmarkEnd w:id="3"/>
      <w:bookmarkEnd w:id="4"/>
    </w:p>
    <w:p w14:paraId="7F269B8F" w14:textId="77777777" w:rsidR="003F47C7" w:rsidRDefault="003C2ECD" w:rsidP="004C4420">
      <w:pPr>
        <w:pStyle w:val="Heading2"/>
      </w:pPr>
      <w:bookmarkStart w:id="6" w:name="_APM_Project_Management"/>
      <w:bookmarkStart w:id="7" w:name="_Toc142573513"/>
      <w:bookmarkStart w:id="8" w:name="_Toc142573543"/>
      <w:bookmarkEnd w:id="6"/>
      <w:r>
        <w:t>A</w:t>
      </w:r>
      <w:r w:rsidR="00067B35">
        <w:t xml:space="preserve">PM </w:t>
      </w:r>
      <w:r>
        <w:t xml:space="preserve">Project Management </w:t>
      </w:r>
      <w:r w:rsidR="00067B35">
        <w:t>Challenge Entry Form</w:t>
      </w:r>
      <w:bookmarkEnd w:id="7"/>
      <w:bookmarkEnd w:id="8"/>
    </w:p>
    <w:p w14:paraId="4EA1385D" w14:textId="5740FF4C" w:rsidR="00506F25" w:rsidRPr="00B01F27" w:rsidRDefault="00040A16" w:rsidP="003F47C7">
      <w:pPr>
        <w:pStyle w:val="Heading2"/>
        <w:rPr>
          <w:sz w:val="20"/>
          <w:szCs w:val="20"/>
        </w:rPr>
      </w:pPr>
      <w:r w:rsidRPr="00B01F27">
        <w:rPr>
          <w:b w:val="0"/>
          <w:bCs/>
          <w:sz w:val="20"/>
          <w:szCs w:val="20"/>
        </w:rPr>
        <w:t>Deadline for submission 6 November</w:t>
      </w:r>
      <w:r w:rsidR="003F47C7" w:rsidRPr="00B01F27">
        <w:rPr>
          <w:b w:val="0"/>
          <w:bCs/>
          <w:sz w:val="20"/>
          <w:szCs w:val="20"/>
        </w:rPr>
        <w:t xml:space="preserve"> - </w:t>
      </w:r>
      <w:r w:rsidR="00506F25" w:rsidRPr="00B01F27">
        <w:rPr>
          <w:b w:val="0"/>
          <w:bCs/>
          <w:sz w:val="20"/>
          <w:szCs w:val="20"/>
        </w:rPr>
        <w:t>Email to</w:t>
      </w:r>
      <w:r w:rsidR="00506F25" w:rsidRPr="00B01F27">
        <w:rPr>
          <w:sz w:val="20"/>
          <w:szCs w:val="20"/>
        </w:rPr>
        <w:t xml:space="preserve">: </w:t>
      </w:r>
      <w:hyperlink r:id="rId11" w:history="1">
        <w:r w:rsidR="00506F25" w:rsidRPr="00B01F27">
          <w:rPr>
            <w:rStyle w:val="Hyperlink"/>
            <w:sz w:val="20"/>
            <w:szCs w:val="20"/>
          </w:rPr>
          <w:t>volunteers@apm.org.uk</w:t>
        </w:r>
      </w:hyperlink>
    </w:p>
    <w:p w14:paraId="60275EB6" w14:textId="77777777" w:rsidR="00F63E6C" w:rsidRDefault="00F63E6C"/>
    <w:tbl>
      <w:tblPr>
        <w:tblStyle w:val="APMTable"/>
        <w:tblW w:w="9242" w:type="dxa"/>
        <w:tblLayout w:type="fixed"/>
        <w:tblLook w:val="0620" w:firstRow="1" w:lastRow="0" w:firstColumn="0" w:lastColumn="0" w:noHBand="1" w:noVBand="1"/>
      </w:tblPr>
      <w:tblGrid>
        <w:gridCol w:w="2263"/>
        <w:gridCol w:w="1560"/>
        <w:gridCol w:w="4932"/>
        <w:gridCol w:w="487"/>
      </w:tblGrid>
      <w:tr w:rsidR="00F63E6C" w:rsidRPr="00C3607F" w14:paraId="4FACC94B" w14:textId="77777777" w:rsidTr="009F7E29">
        <w:trPr>
          <w:cnfStyle w:val="100000000000" w:firstRow="1" w:lastRow="0" w:firstColumn="0" w:lastColumn="0" w:oddVBand="0" w:evenVBand="0" w:oddHBand="0" w:evenHBand="0" w:firstRowFirstColumn="0" w:firstRowLastColumn="0" w:lastRowFirstColumn="0" w:lastRowLastColumn="0"/>
          <w:tblHeader/>
        </w:trPr>
        <w:tc>
          <w:tcPr>
            <w:tcW w:w="9242" w:type="dxa"/>
            <w:gridSpan w:val="4"/>
          </w:tcPr>
          <w:p w14:paraId="4D04E407" w14:textId="2A8B96A2" w:rsidR="00F63E6C" w:rsidRPr="000E78D2" w:rsidRDefault="003C2ECD" w:rsidP="005D0C1A">
            <w:pPr>
              <w:rPr>
                <w:color w:val="FFFFFF" w:themeColor="background1"/>
                <w:sz w:val="32"/>
                <w:szCs w:val="32"/>
              </w:rPr>
            </w:pPr>
            <w:r>
              <w:rPr>
                <w:color w:val="FFFFFF" w:themeColor="background1"/>
                <w:sz w:val="32"/>
                <w:szCs w:val="32"/>
              </w:rPr>
              <w:t>A</w:t>
            </w:r>
            <w:r w:rsidR="009F7E29" w:rsidRPr="000E78D2">
              <w:rPr>
                <w:color w:val="FFFFFF" w:themeColor="background1"/>
                <w:sz w:val="32"/>
                <w:szCs w:val="32"/>
              </w:rPr>
              <w:t xml:space="preserve">PM </w:t>
            </w:r>
            <w:r>
              <w:rPr>
                <w:color w:val="FFFFFF" w:themeColor="background1"/>
                <w:sz w:val="32"/>
                <w:szCs w:val="32"/>
              </w:rPr>
              <w:t>Project Management Challenge Entry Form</w:t>
            </w:r>
          </w:p>
        </w:tc>
      </w:tr>
      <w:tr w:rsidR="009F7E29" w:rsidRPr="00C3607F" w14:paraId="0E1B6577" w14:textId="77777777" w:rsidTr="009F7E29">
        <w:trPr>
          <w:cnfStyle w:val="100000000000" w:firstRow="1" w:lastRow="0" w:firstColumn="0" w:lastColumn="0" w:oddVBand="0" w:evenVBand="0" w:oddHBand="0" w:evenHBand="0" w:firstRowFirstColumn="0" w:firstRowLastColumn="0" w:lastRowFirstColumn="0" w:lastRowLastColumn="0"/>
          <w:tblHeader/>
        </w:trPr>
        <w:tc>
          <w:tcPr>
            <w:tcW w:w="9242" w:type="dxa"/>
            <w:gridSpan w:val="4"/>
          </w:tcPr>
          <w:p w14:paraId="4E903A5A" w14:textId="481E9998" w:rsidR="009F7E29" w:rsidRPr="000E78D2" w:rsidRDefault="003C2ECD" w:rsidP="005D0C1A">
            <w:pPr>
              <w:rPr>
                <w:color w:val="FFFFFF" w:themeColor="background1"/>
                <w:sz w:val="24"/>
                <w:szCs w:val="24"/>
              </w:rPr>
            </w:pPr>
            <w:r>
              <w:rPr>
                <w:color w:val="FFFFFF" w:themeColor="background1"/>
                <w:sz w:val="24"/>
                <w:szCs w:val="24"/>
              </w:rPr>
              <w:t>Team information</w:t>
            </w:r>
            <w:r w:rsidR="00924714" w:rsidRPr="000E78D2">
              <w:rPr>
                <w:color w:val="FFFFFF" w:themeColor="background1"/>
                <w:sz w:val="24"/>
                <w:szCs w:val="24"/>
              </w:rPr>
              <w:tab/>
            </w:r>
          </w:p>
        </w:tc>
      </w:tr>
      <w:tr w:rsidR="00F63E6C" w14:paraId="513E7C1D" w14:textId="77777777" w:rsidTr="00F83944">
        <w:tc>
          <w:tcPr>
            <w:tcW w:w="3823" w:type="dxa"/>
            <w:gridSpan w:val="2"/>
          </w:tcPr>
          <w:p w14:paraId="1D41C7DE" w14:textId="58F746C4" w:rsidR="00F63E6C" w:rsidRDefault="00F83944" w:rsidP="005D0C1A">
            <w:r>
              <w:t xml:space="preserve">Team </w:t>
            </w:r>
            <w:r w:rsidR="003C2ECD">
              <w:t>n</w:t>
            </w:r>
            <w:r>
              <w:t>ame</w:t>
            </w:r>
          </w:p>
        </w:tc>
        <w:tc>
          <w:tcPr>
            <w:tcW w:w="5419" w:type="dxa"/>
            <w:gridSpan w:val="2"/>
          </w:tcPr>
          <w:p w14:paraId="7F9D5122" w14:textId="77777777" w:rsidR="00F63E6C" w:rsidRDefault="00F63E6C" w:rsidP="005D0C1A"/>
        </w:tc>
      </w:tr>
      <w:tr w:rsidR="00F63E6C" w14:paraId="14AD8C74" w14:textId="77777777" w:rsidTr="00F83944">
        <w:tc>
          <w:tcPr>
            <w:tcW w:w="3823" w:type="dxa"/>
            <w:gridSpan w:val="2"/>
          </w:tcPr>
          <w:p w14:paraId="24FDC96A" w14:textId="546480C9" w:rsidR="00F63E6C" w:rsidRDefault="006C0275" w:rsidP="005D0C1A">
            <w:r>
              <w:t>Organisation (</w:t>
            </w:r>
            <w:r w:rsidR="00F63E6C">
              <w:t>Company</w:t>
            </w:r>
            <w:r w:rsidR="00F83944">
              <w:t>/</w:t>
            </w:r>
            <w:r w:rsidR="00F63E6C">
              <w:t>University</w:t>
            </w:r>
            <w:r w:rsidR="00F83944">
              <w:t>/Etc.)</w:t>
            </w:r>
          </w:p>
        </w:tc>
        <w:tc>
          <w:tcPr>
            <w:tcW w:w="5419" w:type="dxa"/>
            <w:gridSpan w:val="2"/>
          </w:tcPr>
          <w:p w14:paraId="3724AA7F" w14:textId="77777777" w:rsidR="00F63E6C" w:rsidRDefault="00F63E6C" w:rsidP="005D0C1A"/>
        </w:tc>
      </w:tr>
      <w:tr w:rsidR="00F63E6C" w14:paraId="39205FD1" w14:textId="77777777" w:rsidTr="00F83944">
        <w:tc>
          <w:tcPr>
            <w:tcW w:w="3823" w:type="dxa"/>
            <w:gridSpan w:val="2"/>
          </w:tcPr>
          <w:p w14:paraId="60F1E819" w14:textId="64324D07" w:rsidR="00F63E6C" w:rsidRDefault="00F83944" w:rsidP="005D0C1A">
            <w:r>
              <w:t xml:space="preserve">Name </w:t>
            </w:r>
            <w:r w:rsidR="003C2ECD">
              <w:t>o</w:t>
            </w:r>
            <w:r>
              <w:t xml:space="preserve">f </w:t>
            </w:r>
            <w:r w:rsidR="003C2ECD">
              <w:t>c</w:t>
            </w:r>
            <w:r>
              <w:t xml:space="preserve">harity </w:t>
            </w:r>
            <w:r w:rsidR="003C2ECD">
              <w:t>o</w:t>
            </w:r>
            <w:r>
              <w:t xml:space="preserve">r </w:t>
            </w:r>
            <w:r w:rsidR="003C2ECD">
              <w:t>c</w:t>
            </w:r>
            <w:r>
              <w:t xml:space="preserve">ommunity </w:t>
            </w:r>
            <w:r w:rsidR="003C2ECD">
              <w:t>p</w:t>
            </w:r>
            <w:r>
              <w:t xml:space="preserve">roject (If </w:t>
            </w:r>
            <w:r w:rsidR="00B03015">
              <w:t>known</w:t>
            </w:r>
            <w:r>
              <w:t>)</w:t>
            </w:r>
          </w:p>
        </w:tc>
        <w:tc>
          <w:tcPr>
            <w:tcW w:w="5419" w:type="dxa"/>
            <w:gridSpan w:val="2"/>
          </w:tcPr>
          <w:p w14:paraId="3B61FC7F" w14:textId="77777777" w:rsidR="00F63E6C" w:rsidRDefault="00F63E6C" w:rsidP="005D0C1A"/>
        </w:tc>
      </w:tr>
      <w:tr w:rsidR="00F63E6C" w14:paraId="27064AD4" w14:textId="77777777" w:rsidTr="000E78D2">
        <w:tc>
          <w:tcPr>
            <w:tcW w:w="9242" w:type="dxa"/>
            <w:gridSpan w:val="4"/>
            <w:shd w:val="clear" w:color="auto" w:fill="0A4644" w:themeFill="accent1"/>
          </w:tcPr>
          <w:p w14:paraId="2A0899F0" w14:textId="410DDF7D" w:rsidR="00F63E6C" w:rsidRPr="00C3607F" w:rsidRDefault="003C2ECD" w:rsidP="000E78D2">
            <w:pPr>
              <w:keepNext/>
              <w:keepLines/>
            </w:pPr>
            <w:r>
              <w:rPr>
                <w:b/>
                <w:bCs/>
                <w:sz w:val="24"/>
                <w:szCs w:val="24"/>
              </w:rPr>
              <w:t>Team members</w:t>
            </w:r>
            <w:r w:rsidR="00A031B3">
              <w:rPr>
                <w:sz w:val="24"/>
                <w:szCs w:val="24"/>
              </w:rPr>
              <w:t>– Please list name and email address for each team member</w:t>
            </w:r>
          </w:p>
        </w:tc>
      </w:tr>
      <w:tr w:rsidR="00F63E6C" w14:paraId="5791F822" w14:textId="77777777" w:rsidTr="006A2FFD">
        <w:tc>
          <w:tcPr>
            <w:tcW w:w="2263" w:type="dxa"/>
          </w:tcPr>
          <w:p w14:paraId="37717B29" w14:textId="130D985E" w:rsidR="00F63E6C" w:rsidRDefault="00F83944" w:rsidP="005D0C1A">
            <w:r>
              <w:t>Participant 1</w:t>
            </w:r>
          </w:p>
        </w:tc>
        <w:tc>
          <w:tcPr>
            <w:tcW w:w="6979" w:type="dxa"/>
            <w:gridSpan w:val="3"/>
          </w:tcPr>
          <w:p w14:paraId="178EAD10" w14:textId="503911DC" w:rsidR="00A53641" w:rsidRDefault="00A53641" w:rsidP="005D0C1A"/>
        </w:tc>
      </w:tr>
      <w:tr w:rsidR="00A53641" w14:paraId="66722417" w14:textId="77777777" w:rsidTr="006A2FFD">
        <w:tc>
          <w:tcPr>
            <w:tcW w:w="2263" w:type="dxa"/>
          </w:tcPr>
          <w:p w14:paraId="286A1552" w14:textId="4C4398D9" w:rsidR="00A53641" w:rsidRDefault="00F83944" w:rsidP="005D0C1A">
            <w:r>
              <w:t xml:space="preserve">Email </w:t>
            </w:r>
            <w:r w:rsidR="003C2ECD">
              <w:t>c</w:t>
            </w:r>
            <w:r>
              <w:t>ontact 1</w:t>
            </w:r>
          </w:p>
        </w:tc>
        <w:tc>
          <w:tcPr>
            <w:tcW w:w="6979" w:type="dxa"/>
            <w:gridSpan w:val="3"/>
          </w:tcPr>
          <w:p w14:paraId="08C0C5D5" w14:textId="77777777" w:rsidR="00A53641" w:rsidRDefault="00A53641" w:rsidP="005D0C1A"/>
        </w:tc>
      </w:tr>
      <w:tr w:rsidR="00F63E6C" w14:paraId="3D8F36DD" w14:textId="77777777" w:rsidTr="006A2FFD">
        <w:tc>
          <w:tcPr>
            <w:tcW w:w="2263" w:type="dxa"/>
          </w:tcPr>
          <w:p w14:paraId="15E90878" w14:textId="0DFF83C9" w:rsidR="003C439A" w:rsidRDefault="00F83944" w:rsidP="005D0C1A">
            <w:r>
              <w:t>Participant 2</w:t>
            </w:r>
          </w:p>
        </w:tc>
        <w:tc>
          <w:tcPr>
            <w:tcW w:w="6979" w:type="dxa"/>
            <w:gridSpan w:val="3"/>
          </w:tcPr>
          <w:p w14:paraId="27F6AE73" w14:textId="77777777" w:rsidR="00F63E6C" w:rsidRDefault="00F63E6C" w:rsidP="005D0C1A"/>
        </w:tc>
      </w:tr>
      <w:tr w:rsidR="0028262C" w14:paraId="28837083" w14:textId="77777777" w:rsidTr="006A2FFD">
        <w:tc>
          <w:tcPr>
            <w:tcW w:w="2263" w:type="dxa"/>
          </w:tcPr>
          <w:p w14:paraId="03A011E5" w14:textId="584B9FE3" w:rsidR="0028262C" w:rsidRDefault="00F83944" w:rsidP="005D0C1A">
            <w:r>
              <w:t xml:space="preserve">Email </w:t>
            </w:r>
            <w:r w:rsidR="003C2ECD">
              <w:t>c</w:t>
            </w:r>
            <w:r>
              <w:t>ontact 2</w:t>
            </w:r>
          </w:p>
        </w:tc>
        <w:tc>
          <w:tcPr>
            <w:tcW w:w="6979" w:type="dxa"/>
            <w:gridSpan w:val="3"/>
          </w:tcPr>
          <w:p w14:paraId="2EDB2767" w14:textId="77777777" w:rsidR="0028262C" w:rsidRDefault="0028262C" w:rsidP="005D0C1A"/>
        </w:tc>
      </w:tr>
      <w:tr w:rsidR="00F63E6C" w14:paraId="26B45D86" w14:textId="77777777" w:rsidTr="006A2FFD">
        <w:tc>
          <w:tcPr>
            <w:tcW w:w="2263" w:type="dxa"/>
          </w:tcPr>
          <w:p w14:paraId="3A3881E5" w14:textId="10AAC64F" w:rsidR="00F63E6C" w:rsidRDefault="00F83944" w:rsidP="005D0C1A">
            <w:r>
              <w:t>Participant 3</w:t>
            </w:r>
          </w:p>
        </w:tc>
        <w:tc>
          <w:tcPr>
            <w:tcW w:w="6979" w:type="dxa"/>
            <w:gridSpan w:val="3"/>
          </w:tcPr>
          <w:p w14:paraId="24DBFE38" w14:textId="77777777" w:rsidR="00F63E6C" w:rsidRDefault="00F63E6C" w:rsidP="005D0C1A"/>
        </w:tc>
      </w:tr>
      <w:tr w:rsidR="0028262C" w14:paraId="799BB00A" w14:textId="77777777" w:rsidTr="006A2FFD">
        <w:tc>
          <w:tcPr>
            <w:tcW w:w="2263" w:type="dxa"/>
          </w:tcPr>
          <w:p w14:paraId="635B7AF7" w14:textId="6841A63F" w:rsidR="0028262C" w:rsidRDefault="00F83944" w:rsidP="005D0C1A">
            <w:r>
              <w:t xml:space="preserve">Email </w:t>
            </w:r>
            <w:r w:rsidR="003C2ECD">
              <w:t>c</w:t>
            </w:r>
            <w:r>
              <w:t>ontact 3</w:t>
            </w:r>
          </w:p>
        </w:tc>
        <w:tc>
          <w:tcPr>
            <w:tcW w:w="6979" w:type="dxa"/>
            <w:gridSpan w:val="3"/>
          </w:tcPr>
          <w:p w14:paraId="47894EAA" w14:textId="77777777" w:rsidR="0028262C" w:rsidRDefault="0028262C" w:rsidP="005D0C1A"/>
        </w:tc>
      </w:tr>
      <w:tr w:rsidR="00F63E6C" w14:paraId="1FE3DFF8" w14:textId="77777777" w:rsidTr="006A2FFD">
        <w:tc>
          <w:tcPr>
            <w:tcW w:w="2263" w:type="dxa"/>
          </w:tcPr>
          <w:p w14:paraId="7074937A" w14:textId="58468EBF" w:rsidR="00F63E6C" w:rsidRDefault="00F83944" w:rsidP="005D0C1A">
            <w:r>
              <w:t>Participant 4</w:t>
            </w:r>
          </w:p>
        </w:tc>
        <w:tc>
          <w:tcPr>
            <w:tcW w:w="6979" w:type="dxa"/>
            <w:gridSpan w:val="3"/>
          </w:tcPr>
          <w:p w14:paraId="434A9932" w14:textId="77777777" w:rsidR="00F63E6C" w:rsidRDefault="00F63E6C" w:rsidP="005D0C1A"/>
        </w:tc>
      </w:tr>
      <w:tr w:rsidR="0028262C" w14:paraId="6C6FB842" w14:textId="77777777" w:rsidTr="006A2FFD">
        <w:tc>
          <w:tcPr>
            <w:tcW w:w="2263" w:type="dxa"/>
          </w:tcPr>
          <w:p w14:paraId="67487578" w14:textId="3993B679" w:rsidR="0028262C" w:rsidRDefault="00F83944" w:rsidP="005D0C1A">
            <w:r>
              <w:t xml:space="preserve">Email </w:t>
            </w:r>
            <w:r w:rsidR="003C2ECD">
              <w:t>c</w:t>
            </w:r>
            <w:r>
              <w:t>ontact 4</w:t>
            </w:r>
          </w:p>
        </w:tc>
        <w:tc>
          <w:tcPr>
            <w:tcW w:w="6979" w:type="dxa"/>
            <w:gridSpan w:val="3"/>
          </w:tcPr>
          <w:p w14:paraId="61CF6557" w14:textId="77777777" w:rsidR="0028262C" w:rsidRDefault="0028262C" w:rsidP="005D0C1A"/>
        </w:tc>
      </w:tr>
      <w:tr w:rsidR="00F63E6C" w14:paraId="2CBE2157" w14:textId="77777777" w:rsidTr="006A2FFD">
        <w:tc>
          <w:tcPr>
            <w:tcW w:w="2263" w:type="dxa"/>
          </w:tcPr>
          <w:p w14:paraId="0413E78B" w14:textId="471BEA85" w:rsidR="00F63E6C" w:rsidRDefault="00F83944" w:rsidP="005D0C1A">
            <w:r>
              <w:t>Participant 5</w:t>
            </w:r>
          </w:p>
        </w:tc>
        <w:tc>
          <w:tcPr>
            <w:tcW w:w="6979" w:type="dxa"/>
            <w:gridSpan w:val="3"/>
          </w:tcPr>
          <w:p w14:paraId="0AA666B0" w14:textId="77777777" w:rsidR="00F63E6C" w:rsidRDefault="00F63E6C" w:rsidP="005D0C1A"/>
        </w:tc>
      </w:tr>
      <w:tr w:rsidR="0028262C" w14:paraId="2FDAB3B0" w14:textId="77777777" w:rsidTr="006A2FFD">
        <w:tc>
          <w:tcPr>
            <w:tcW w:w="2263" w:type="dxa"/>
          </w:tcPr>
          <w:p w14:paraId="3350D115" w14:textId="72CC15E6" w:rsidR="0028262C" w:rsidRDefault="00F83944" w:rsidP="005D0C1A">
            <w:r>
              <w:t xml:space="preserve">Email </w:t>
            </w:r>
            <w:r w:rsidR="003C2ECD">
              <w:t>c</w:t>
            </w:r>
            <w:r>
              <w:t>ontact 5</w:t>
            </w:r>
          </w:p>
        </w:tc>
        <w:tc>
          <w:tcPr>
            <w:tcW w:w="6979" w:type="dxa"/>
            <w:gridSpan w:val="3"/>
          </w:tcPr>
          <w:p w14:paraId="3E71D3E4" w14:textId="77777777" w:rsidR="0028262C" w:rsidRDefault="0028262C" w:rsidP="005D0C1A"/>
        </w:tc>
      </w:tr>
      <w:tr w:rsidR="00F63E6C" w14:paraId="3F106278" w14:textId="77777777" w:rsidTr="006A2FFD">
        <w:tc>
          <w:tcPr>
            <w:tcW w:w="2263" w:type="dxa"/>
          </w:tcPr>
          <w:p w14:paraId="1511D150" w14:textId="0EFCC9E8" w:rsidR="00F63E6C" w:rsidRDefault="00F83944" w:rsidP="005D0C1A">
            <w:r>
              <w:t>Participant 6</w:t>
            </w:r>
          </w:p>
        </w:tc>
        <w:tc>
          <w:tcPr>
            <w:tcW w:w="6979" w:type="dxa"/>
            <w:gridSpan w:val="3"/>
          </w:tcPr>
          <w:p w14:paraId="6797A135" w14:textId="77777777" w:rsidR="00F63E6C" w:rsidRDefault="00F63E6C" w:rsidP="005D0C1A"/>
        </w:tc>
      </w:tr>
      <w:tr w:rsidR="0028262C" w14:paraId="2048AFBE" w14:textId="77777777" w:rsidTr="006A2FFD">
        <w:tc>
          <w:tcPr>
            <w:tcW w:w="2263" w:type="dxa"/>
          </w:tcPr>
          <w:p w14:paraId="6931CC36" w14:textId="1A70FF82" w:rsidR="0028262C" w:rsidRDefault="00F83944" w:rsidP="005D0C1A">
            <w:r>
              <w:t xml:space="preserve">Email </w:t>
            </w:r>
            <w:r w:rsidR="003C2ECD">
              <w:t>c</w:t>
            </w:r>
            <w:r>
              <w:t>ontact 6</w:t>
            </w:r>
          </w:p>
        </w:tc>
        <w:tc>
          <w:tcPr>
            <w:tcW w:w="6979" w:type="dxa"/>
            <w:gridSpan w:val="3"/>
          </w:tcPr>
          <w:p w14:paraId="367421FD" w14:textId="77777777" w:rsidR="0028262C" w:rsidRDefault="0028262C" w:rsidP="005D0C1A"/>
        </w:tc>
      </w:tr>
      <w:tr w:rsidR="00F63E6C" w14:paraId="4190793B" w14:textId="77777777" w:rsidTr="00605FC3">
        <w:tc>
          <w:tcPr>
            <w:tcW w:w="9242" w:type="dxa"/>
            <w:gridSpan w:val="4"/>
            <w:shd w:val="clear" w:color="auto" w:fill="0A4644" w:themeFill="accent1"/>
          </w:tcPr>
          <w:p w14:paraId="729E64DD" w14:textId="2FFA91C9" w:rsidR="00F63E6C" w:rsidRPr="00605FC3" w:rsidRDefault="003C2ECD" w:rsidP="005D0C1A">
            <w:pPr>
              <w:rPr>
                <w:b/>
                <w:bCs/>
                <w:sz w:val="24"/>
                <w:szCs w:val="24"/>
              </w:rPr>
            </w:pPr>
            <w:r>
              <w:rPr>
                <w:b/>
                <w:bCs/>
                <w:sz w:val="24"/>
                <w:szCs w:val="24"/>
              </w:rPr>
              <w:t xml:space="preserve">Project Sponsor </w:t>
            </w:r>
          </w:p>
        </w:tc>
      </w:tr>
      <w:tr w:rsidR="00F63E6C" w14:paraId="4792BC2E" w14:textId="77777777" w:rsidTr="006A2FFD">
        <w:tc>
          <w:tcPr>
            <w:tcW w:w="2263" w:type="dxa"/>
          </w:tcPr>
          <w:p w14:paraId="5E87AB84" w14:textId="3AB786FD" w:rsidR="00F63E6C" w:rsidRDefault="00F83944" w:rsidP="005D0C1A">
            <w:r>
              <w:t xml:space="preserve">Contact </w:t>
            </w:r>
            <w:r w:rsidR="003C2ECD">
              <w:t>n</w:t>
            </w:r>
            <w:r>
              <w:t>ame</w:t>
            </w:r>
          </w:p>
        </w:tc>
        <w:tc>
          <w:tcPr>
            <w:tcW w:w="6979" w:type="dxa"/>
            <w:gridSpan w:val="3"/>
          </w:tcPr>
          <w:p w14:paraId="15CBD40D" w14:textId="77777777" w:rsidR="00F63E6C" w:rsidRDefault="00F63E6C" w:rsidP="005D0C1A"/>
        </w:tc>
      </w:tr>
      <w:tr w:rsidR="00F63E6C" w14:paraId="14969743" w14:textId="77777777" w:rsidTr="006A2FFD">
        <w:tc>
          <w:tcPr>
            <w:tcW w:w="2263" w:type="dxa"/>
          </w:tcPr>
          <w:p w14:paraId="634A1929" w14:textId="2DC26FE1" w:rsidR="00F63E6C" w:rsidRDefault="00F83944" w:rsidP="005D0C1A">
            <w:r>
              <w:t xml:space="preserve">Email </w:t>
            </w:r>
            <w:r w:rsidR="003C2ECD">
              <w:t>a</w:t>
            </w:r>
            <w:r>
              <w:t>ddress</w:t>
            </w:r>
          </w:p>
        </w:tc>
        <w:tc>
          <w:tcPr>
            <w:tcW w:w="6979" w:type="dxa"/>
            <w:gridSpan w:val="3"/>
          </w:tcPr>
          <w:p w14:paraId="2CB41BAD" w14:textId="77777777" w:rsidR="00F63E6C" w:rsidRDefault="00F63E6C" w:rsidP="005D0C1A"/>
        </w:tc>
      </w:tr>
      <w:tr w:rsidR="00F63E6C" w14:paraId="47623C72" w14:textId="77777777" w:rsidTr="006A2FFD">
        <w:tc>
          <w:tcPr>
            <w:tcW w:w="2263" w:type="dxa"/>
          </w:tcPr>
          <w:p w14:paraId="7035AFE4" w14:textId="2ADA455C" w:rsidR="00F63E6C" w:rsidRDefault="00F83944" w:rsidP="005D0C1A">
            <w:r>
              <w:t xml:space="preserve">Role </w:t>
            </w:r>
            <w:r w:rsidR="003C2ECD">
              <w:t>i</w:t>
            </w:r>
            <w:r>
              <w:t xml:space="preserve">n </w:t>
            </w:r>
            <w:r w:rsidR="003C2ECD">
              <w:t>c</w:t>
            </w:r>
            <w:r>
              <w:t>ompany</w:t>
            </w:r>
          </w:p>
        </w:tc>
        <w:tc>
          <w:tcPr>
            <w:tcW w:w="6979" w:type="dxa"/>
            <w:gridSpan w:val="3"/>
          </w:tcPr>
          <w:p w14:paraId="56A9B3C4" w14:textId="77777777" w:rsidR="00F63E6C" w:rsidRDefault="00F63E6C" w:rsidP="005D0C1A"/>
        </w:tc>
      </w:tr>
      <w:tr w:rsidR="00F63E6C" w14:paraId="1E7E54DD" w14:textId="77777777" w:rsidTr="009F7E29">
        <w:tc>
          <w:tcPr>
            <w:tcW w:w="8755" w:type="dxa"/>
            <w:gridSpan w:val="3"/>
          </w:tcPr>
          <w:p w14:paraId="710865F3" w14:textId="77777777" w:rsidR="00F63E6C" w:rsidRDefault="00F63E6C" w:rsidP="005D0C1A">
            <w:r>
              <w:t>We confirm that no member of this team has more than 3 years of project management/project controls working experience.</w:t>
            </w:r>
          </w:p>
        </w:tc>
        <w:tc>
          <w:tcPr>
            <w:tcW w:w="487" w:type="dxa"/>
          </w:tcPr>
          <w:p w14:paraId="6A3C1855" w14:textId="77777777" w:rsidR="00F63E6C" w:rsidRDefault="00000000" w:rsidP="005D0C1A">
            <w:pPr>
              <w:rPr>
                <w:rFonts w:ascii="MS Gothic" w:eastAsia="MS Gothic" w:hAnsi="MS Gothic"/>
              </w:rPr>
            </w:pPr>
            <w:sdt>
              <w:sdtPr>
                <w:id w:val="-1609197764"/>
                <w14:checkbox>
                  <w14:checked w14:val="0"/>
                  <w14:checkedState w14:val="2612" w14:font="MS Gothic"/>
                  <w14:uncheckedState w14:val="2610" w14:font="MS Gothic"/>
                </w14:checkbox>
              </w:sdtPr>
              <w:sdtContent>
                <w:r w:rsidR="00F63E6C">
                  <w:rPr>
                    <w:rFonts w:ascii="MS Gothic" w:eastAsia="MS Gothic" w:hAnsi="MS Gothic" w:hint="eastAsia"/>
                  </w:rPr>
                  <w:t>☐</w:t>
                </w:r>
              </w:sdtContent>
            </w:sdt>
          </w:p>
        </w:tc>
      </w:tr>
    </w:tbl>
    <w:p w14:paraId="25F83121" w14:textId="3D53ABDB" w:rsidR="004326C2" w:rsidRPr="00040A16" w:rsidRDefault="004326C2" w:rsidP="00040A16">
      <w:pPr>
        <w:rPr>
          <w:rFonts w:eastAsiaTheme="majorEastAsia" w:cstheme="majorBidi"/>
          <w:b/>
          <w:color w:val="0A4644"/>
          <w:sz w:val="32"/>
          <w:szCs w:val="32"/>
        </w:rPr>
      </w:pPr>
      <w:bookmarkStart w:id="9" w:name="_Appendix_2"/>
      <w:bookmarkEnd w:id="5"/>
      <w:bookmarkEnd w:id="9"/>
    </w:p>
    <w:sectPr w:rsidR="004326C2" w:rsidRPr="00040A16" w:rsidSect="00D242C1">
      <w:head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0874D" w14:textId="77777777" w:rsidR="00EF2000" w:rsidRDefault="00EF2000" w:rsidP="0025211D">
      <w:r>
        <w:separator/>
      </w:r>
    </w:p>
  </w:endnote>
  <w:endnote w:type="continuationSeparator" w:id="0">
    <w:p w14:paraId="16E92918" w14:textId="77777777" w:rsidR="00EF2000" w:rsidRDefault="00EF2000"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8921" w14:textId="77777777" w:rsidR="00EF2000" w:rsidRDefault="00EF2000" w:rsidP="0025211D">
      <w:r>
        <w:separator/>
      </w:r>
    </w:p>
  </w:footnote>
  <w:footnote w:type="continuationSeparator" w:id="0">
    <w:p w14:paraId="751C2C1E" w14:textId="77777777" w:rsidR="00EF2000" w:rsidRDefault="00EF2000"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D5D" w14:textId="77777777" w:rsidR="007D1DB0" w:rsidRDefault="007D1DB0">
    <w:pPr>
      <w:pStyle w:val="Header"/>
    </w:pPr>
    <w:r>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F544C4B"/>
    <w:multiLevelType w:val="multilevel"/>
    <w:tmpl w:val="3C04AF66"/>
    <w:name w:val="eod_numbers"/>
    <w:numStyleLink w:val="APMListNumbers"/>
  </w:abstractNum>
  <w:abstractNum w:abstractNumId="18"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505991"/>
    <w:multiLevelType w:val="hybridMultilevel"/>
    <w:tmpl w:val="A9BAB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53551"/>
    <w:multiLevelType w:val="hybridMultilevel"/>
    <w:tmpl w:val="3D72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2BE3FBA"/>
    <w:multiLevelType w:val="hybridMultilevel"/>
    <w:tmpl w:val="EE2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3342200">
    <w:abstractNumId w:val="9"/>
  </w:num>
  <w:num w:numId="2" w16cid:durableId="359169154">
    <w:abstractNumId w:val="8"/>
  </w:num>
  <w:num w:numId="3" w16cid:durableId="771241574">
    <w:abstractNumId w:val="7"/>
  </w:num>
  <w:num w:numId="4" w16cid:durableId="1712683146">
    <w:abstractNumId w:val="6"/>
  </w:num>
  <w:num w:numId="5" w16cid:durableId="155924119">
    <w:abstractNumId w:val="5"/>
  </w:num>
  <w:num w:numId="6" w16cid:durableId="1121728384">
    <w:abstractNumId w:val="17"/>
  </w:num>
  <w:num w:numId="7" w16cid:durableId="1306350567">
    <w:abstractNumId w:val="4"/>
  </w:num>
  <w:num w:numId="8" w16cid:durableId="371806982">
    <w:abstractNumId w:val="3"/>
  </w:num>
  <w:num w:numId="9" w16cid:durableId="996609387">
    <w:abstractNumId w:val="2"/>
  </w:num>
  <w:num w:numId="10" w16cid:durableId="829755831">
    <w:abstractNumId w:val="1"/>
  </w:num>
  <w:num w:numId="11" w16cid:durableId="300497828">
    <w:abstractNumId w:val="16"/>
  </w:num>
  <w:num w:numId="12" w16cid:durableId="14995408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4805426">
    <w:abstractNumId w:val="15"/>
  </w:num>
  <w:num w:numId="14" w16cid:durableId="2042955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8494737">
    <w:abstractNumId w:val="21"/>
  </w:num>
  <w:num w:numId="16" w16cid:durableId="1293051175">
    <w:abstractNumId w:val="24"/>
  </w:num>
  <w:num w:numId="17" w16cid:durableId="63188836">
    <w:abstractNumId w:val="14"/>
  </w:num>
  <w:num w:numId="18" w16cid:durableId="1351563155">
    <w:abstractNumId w:val="22"/>
  </w:num>
  <w:num w:numId="19" w16cid:durableId="1212427599">
    <w:abstractNumId w:val="11"/>
  </w:num>
  <w:num w:numId="20" w16cid:durableId="351542356">
    <w:abstractNumId w:val="23"/>
  </w:num>
  <w:num w:numId="21" w16cid:durableId="102044952">
    <w:abstractNumId w:val="19"/>
  </w:num>
  <w:num w:numId="22" w16cid:durableId="547187381">
    <w:abstractNumId w:val="18"/>
  </w:num>
  <w:num w:numId="23" w16cid:durableId="361516009">
    <w:abstractNumId w:val="0"/>
  </w:num>
  <w:num w:numId="24" w16cid:durableId="1219896235">
    <w:abstractNumId w:val="12"/>
  </w:num>
  <w:num w:numId="25" w16cid:durableId="1394507356">
    <w:abstractNumId w:val="13"/>
  </w:num>
  <w:num w:numId="26" w16cid:durableId="1486698727">
    <w:abstractNumId w:val="20"/>
  </w:num>
  <w:num w:numId="27" w16cid:durableId="1995914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3497"/>
    <w:rsid w:val="000166E9"/>
    <w:rsid w:val="000222E7"/>
    <w:rsid w:val="00031033"/>
    <w:rsid w:val="000321F2"/>
    <w:rsid w:val="0003231A"/>
    <w:rsid w:val="00034A03"/>
    <w:rsid w:val="0003629C"/>
    <w:rsid w:val="00040A16"/>
    <w:rsid w:val="00047E0E"/>
    <w:rsid w:val="00062B56"/>
    <w:rsid w:val="00067B35"/>
    <w:rsid w:val="00073D78"/>
    <w:rsid w:val="00075164"/>
    <w:rsid w:val="00080093"/>
    <w:rsid w:val="00081E88"/>
    <w:rsid w:val="000820B5"/>
    <w:rsid w:val="00082489"/>
    <w:rsid w:val="000834F9"/>
    <w:rsid w:val="000838C8"/>
    <w:rsid w:val="00086340"/>
    <w:rsid w:val="00090D6A"/>
    <w:rsid w:val="00091F40"/>
    <w:rsid w:val="00094127"/>
    <w:rsid w:val="00094849"/>
    <w:rsid w:val="000A08A9"/>
    <w:rsid w:val="000A0B31"/>
    <w:rsid w:val="000A4608"/>
    <w:rsid w:val="000A63B8"/>
    <w:rsid w:val="000A7019"/>
    <w:rsid w:val="000C25EE"/>
    <w:rsid w:val="000C338F"/>
    <w:rsid w:val="000C389B"/>
    <w:rsid w:val="000C4251"/>
    <w:rsid w:val="000D4EAE"/>
    <w:rsid w:val="000D636C"/>
    <w:rsid w:val="000E15C3"/>
    <w:rsid w:val="000E78D2"/>
    <w:rsid w:val="000F25CB"/>
    <w:rsid w:val="000F48A3"/>
    <w:rsid w:val="000F62EF"/>
    <w:rsid w:val="00106B6E"/>
    <w:rsid w:val="0010766E"/>
    <w:rsid w:val="001104C8"/>
    <w:rsid w:val="00111306"/>
    <w:rsid w:val="0011344A"/>
    <w:rsid w:val="00113665"/>
    <w:rsid w:val="00113B02"/>
    <w:rsid w:val="00115CF1"/>
    <w:rsid w:val="00123637"/>
    <w:rsid w:val="00123B19"/>
    <w:rsid w:val="00125B53"/>
    <w:rsid w:val="001265E7"/>
    <w:rsid w:val="0013427C"/>
    <w:rsid w:val="00135F7A"/>
    <w:rsid w:val="00137E65"/>
    <w:rsid w:val="00142B87"/>
    <w:rsid w:val="00143273"/>
    <w:rsid w:val="00143EF6"/>
    <w:rsid w:val="00147DD1"/>
    <w:rsid w:val="00151F77"/>
    <w:rsid w:val="00155D3C"/>
    <w:rsid w:val="001579BA"/>
    <w:rsid w:val="0016125D"/>
    <w:rsid w:val="00161C84"/>
    <w:rsid w:val="00161F9E"/>
    <w:rsid w:val="00165401"/>
    <w:rsid w:val="00166726"/>
    <w:rsid w:val="001672F2"/>
    <w:rsid w:val="001753AF"/>
    <w:rsid w:val="0017744D"/>
    <w:rsid w:val="00177C0C"/>
    <w:rsid w:val="00182879"/>
    <w:rsid w:val="00182F58"/>
    <w:rsid w:val="00183416"/>
    <w:rsid w:val="00184A39"/>
    <w:rsid w:val="00185154"/>
    <w:rsid w:val="001861F6"/>
    <w:rsid w:val="00186863"/>
    <w:rsid w:val="00194193"/>
    <w:rsid w:val="0019476F"/>
    <w:rsid w:val="001949C7"/>
    <w:rsid w:val="001A1683"/>
    <w:rsid w:val="001A3355"/>
    <w:rsid w:val="001A36B1"/>
    <w:rsid w:val="001A3789"/>
    <w:rsid w:val="001B2720"/>
    <w:rsid w:val="001B3B87"/>
    <w:rsid w:val="001B4832"/>
    <w:rsid w:val="001B4A67"/>
    <w:rsid w:val="001C1E8E"/>
    <w:rsid w:val="001C369F"/>
    <w:rsid w:val="001C5E9B"/>
    <w:rsid w:val="001C7495"/>
    <w:rsid w:val="001C759C"/>
    <w:rsid w:val="001D006C"/>
    <w:rsid w:val="001D3978"/>
    <w:rsid w:val="001D3BA4"/>
    <w:rsid w:val="001D5E42"/>
    <w:rsid w:val="001D6A16"/>
    <w:rsid w:val="001E6B03"/>
    <w:rsid w:val="001E6C45"/>
    <w:rsid w:val="001F3F65"/>
    <w:rsid w:val="001F446E"/>
    <w:rsid w:val="002025F6"/>
    <w:rsid w:val="002027BB"/>
    <w:rsid w:val="0020607D"/>
    <w:rsid w:val="00211ECC"/>
    <w:rsid w:val="00216139"/>
    <w:rsid w:val="002173C1"/>
    <w:rsid w:val="00217B1D"/>
    <w:rsid w:val="0022200D"/>
    <w:rsid w:val="0022751A"/>
    <w:rsid w:val="0022763C"/>
    <w:rsid w:val="002329AD"/>
    <w:rsid w:val="00234DFC"/>
    <w:rsid w:val="00240144"/>
    <w:rsid w:val="00242160"/>
    <w:rsid w:val="00246044"/>
    <w:rsid w:val="0024633D"/>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872D7"/>
    <w:rsid w:val="00293151"/>
    <w:rsid w:val="00293F9F"/>
    <w:rsid w:val="00294FEE"/>
    <w:rsid w:val="00297C18"/>
    <w:rsid w:val="002A2692"/>
    <w:rsid w:val="002A5484"/>
    <w:rsid w:val="002B53F2"/>
    <w:rsid w:val="002B562D"/>
    <w:rsid w:val="002C0A6E"/>
    <w:rsid w:val="002C1BCA"/>
    <w:rsid w:val="002C2351"/>
    <w:rsid w:val="002C5624"/>
    <w:rsid w:val="002D380B"/>
    <w:rsid w:val="002D6BF8"/>
    <w:rsid w:val="002D7223"/>
    <w:rsid w:val="002E4395"/>
    <w:rsid w:val="002E43C8"/>
    <w:rsid w:val="002F41D1"/>
    <w:rsid w:val="002F58F0"/>
    <w:rsid w:val="002F6721"/>
    <w:rsid w:val="002F6887"/>
    <w:rsid w:val="00301C05"/>
    <w:rsid w:val="003028D2"/>
    <w:rsid w:val="003164A4"/>
    <w:rsid w:val="0031777E"/>
    <w:rsid w:val="00320368"/>
    <w:rsid w:val="003210E7"/>
    <w:rsid w:val="003215A3"/>
    <w:rsid w:val="00324011"/>
    <w:rsid w:val="003263D3"/>
    <w:rsid w:val="0033612B"/>
    <w:rsid w:val="0034263D"/>
    <w:rsid w:val="003439DA"/>
    <w:rsid w:val="00345352"/>
    <w:rsid w:val="00351C23"/>
    <w:rsid w:val="003529E8"/>
    <w:rsid w:val="00354D12"/>
    <w:rsid w:val="00355984"/>
    <w:rsid w:val="003608AA"/>
    <w:rsid w:val="00360F4A"/>
    <w:rsid w:val="0036122F"/>
    <w:rsid w:val="0036294C"/>
    <w:rsid w:val="0036298D"/>
    <w:rsid w:val="0036307C"/>
    <w:rsid w:val="00364B10"/>
    <w:rsid w:val="00365F1C"/>
    <w:rsid w:val="00366C6A"/>
    <w:rsid w:val="00367E26"/>
    <w:rsid w:val="00371706"/>
    <w:rsid w:val="00373C7F"/>
    <w:rsid w:val="00381B8F"/>
    <w:rsid w:val="00385EE5"/>
    <w:rsid w:val="00386E24"/>
    <w:rsid w:val="003933F5"/>
    <w:rsid w:val="003935FE"/>
    <w:rsid w:val="00395891"/>
    <w:rsid w:val="003A55AD"/>
    <w:rsid w:val="003A6308"/>
    <w:rsid w:val="003A7327"/>
    <w:rsid w:val="003A77EE"/>
    <w:rsid w:val="003B2412"/>
    <w:rsid w:val="003B46EF"/>
    <w:rsid w:val="003C0AA0"/>
    <w:rsid w:val="003C137E"/>
    <w:rsid w:val="003C2ECD"/>
    <w:rsid w:val="003C439A"/>
    <w:rsid w:val="003C56CE"/>
    <w:rsid w:val="003C60A7"/>
    <w:rsid w:val="003C6346"/>
    <w:rsid w:val="003C6A4D"/>
    <w:rsid w:val="003D2029"/>
    <w:rsid w:val="003D4A56"/>
    <w:rsid w:val="003D51A6"/>
    <w:rsid w:val="003D5AA1"/>
    <w:rsid w:val="003D5BF0"/>
    <w:rsid w:val="003D6B81"/>
    <w:rsid w:val="003E0D2C"/>
    <w:rsid w:val="003E5256"/>
    <w:rsid w:val="003E5EE6"/>
    <w:rsid w:val="003E6902"/>
    <w:rsid w:val="003F2F79"/>
    <w:rsid w:val="003F47C7"/>
    <w:rsid w:val="003F5290"/>
    <w:rsid w:val="003F6819"/>
    <w:rsid w:val="003F7F30"/>
    <w:rsid w:val="00402D29"/>
    <w:rsid w:val="00405FC3"/>
    <w:rsid w:val="004105FB"/>
    <w:rsid w:val="0041077D"/>
    <w:rsid w:val="00411115"/>
    <w:rsid w:val="00411C29"/>
    <w:rsid w:val="00414CEB"/>
    <w:rsid w:val="004155D8"/>
    <w:rsid w:val="0041719F"/>
    <w:rsid w:val="004211B1"/>
    <w:rsid w:val="004226BA"/>
    <w:rsid w:val="004258B0"/>
    <w:rsid w:val="00426130"/>
    <w:rsid w:val="0043154D"/>
    <w:rsid w:val="004315FF"/>
    <w:rsid w:val="004326C2"/>
    <w:rsid w:val="00432B5B"/>
    <w:rsid w:val="00434D3A"/>
    <w:rsid w:val="00440661"/>
    <w:rsid w:val="00443EA3"/>
    <w:rsid w:val="00445F11"/>
    <w:rsid w:val="00451474"/>
    <w:rsid w:val="00455F83"/>
    <w:rsid w:val="004579C4"/>
    <w:rsid w:val="00461373"/>
    <w:rsid w:val="00472653"/>
    <w:rsid w:val="00482B01"/>
    <w:rsid w:val="00482CDB"/>
    <w:rsid w:val="00483337"/>
    <w:rsid w:val="0048494E"/>
    <w:rsid w:val="00485DF0"/>
    <w:rsid w:val="00486E48"/>
    <w:rsid w:val="004A00B4"/>
    <w:rsid w:val="004A1704"/>
    <w:rsid w:val="004A2FDE"/>
    <w:rsid w:val="004A39D9"/>
    <w:rsid w:val="004A7C2C"/>
    <w:rsid w:val="004B02A4"/>
    <w:rsid w:val="004B0B39"/>
    <w:rsid w:val="004B38C8"/>
    <w:rsid w:val="004B4D1E"/>
    <w:rsid w:val="004B71CA"/>
    <w:rsid w:val="004B7F28"/>
    <w:rsid w:val="004C2AD7"/>
    <w:rsid w:val="004C4420"/>
    <w:rsid w:val="004C6953"/>
    <w:rsid w:val="004D2935"/>
    <w:rsid w:val="004D6890"/>
    <w:rsid w:val="004D756E"/>
    <w:rsid w:val="004D7801"/>
    <w:rsid w:val="004E2FFD"/>
    <w:rsid w:val="004E786D"/>
    <w:rsid w:val="004F1696"/>
    <w:rsid w:val="004F3B87"/>
    <w:rsid w:val="004F78AF"/>
    <w:rsid w:val="004F7D14"/>
    <w:rsid w:val="00500AF4"/>
    <w:rsid w:val="0050100E"/>
    <w:rsid w:val="00503CD7"/>
    <w:rsid w:val="005045B7"/>
    <w:rsid w:val="00506F25"/>
    <w:rsid w:val="00510F2B"/>
    <w:rsid w:val="00515307"/>
    <w:rsid w:val="00516752"/>
    <w:rsid w:val="00517921"/>
    <w:rsid w:val="00521A76"/>
    <w:rsid w:val="00522906"/>
    <w:rsid w:val="00523DE4"/>
    <w:rsid w:val="00524E83"/>
    <w:rsid w:val="00525CA3"/>
    <w:rsid w:val="0053046E"/>
    <w:rsid w:val="00534D4A"/>
    <w:rsid w:val="0053715A"/>
    <w:rsid w:val="00537DFA"/>
    <w:rsid w:val="0054164B"/>
    <w:rsid w:val="00542B50"/>
    <w:rsid w:val="00543F41"/>
    <w:rsid w:val="00546DC1"/>
    <w:rsid w:val="00547A89"/>
    <w:rsid w:val="00552F78"/>
    <w:rsid w:val="00553B94"/>
    <w:rsid w:val="0055406D"/>
    <w:rsid w:val="00554AD0"/>
    <w:rsid w:val="0055615F"/>
    <w:rsid w:val="00556E6B"/>
    <w:rsid w:val="00560F5A"/>
    <w:rsid w:val="005619E6"/>
    <w:rsid w:val="00562F31"/>
    <w:rsid w:val="00566775"/>
    <w:rsid w:val="00570199"/>
    <w:rsid w:val="00577F22"/>
    <w:rsid w:val="00581461"/>
    <w:rsid w:val="00584591"/>
    <w:rsid w:val="00584D00"/>
    <w:rsid w:val="00585551"/>
    <w:rsid w:val="005907A6"/>
    <w:rsid w:val="00596769"/>
    <w:rsid w:val="00597748"/>
    <w:rsid w:val="005A12DA"/>
    <w:rsid w:val="005A4B19"/>
    <w:rsid w:val="005B0726"/>
    <w:rsid w:val="005B1C15"/>
    <w:rsid w:val="005C09F2"/>
    <w:rsid w:val="005C50C8"/>
    <w:rsid w:val="005C50DB"/>
    <w:rsid w:val="005C5B76"/>
    <w:rsid w:val="005D0C1A"/>
    <w:rsid w:val="005D3DE7"/>
    <w:rsid w:val="005D4152"/>
    <w:rsid w:val="005D7BA4"/>
    <w:rsid w:val="005F5A7B"/>
    <w:rsid w:val="0060091E"/>
    <w:rsid w:val="00604252"/>
    <w:rsid w:val="00605FC3"/>
    <w:rsid w:val="00606988"/>
    <w:rsid w:val="006073F0"/>
    <w:rsid w:val="00607F09"/>
    <w:rsid w:val="00612672"/>
    <w:rsid w:val="00615D6D"/>
    <w:rsid w:val="0062031E"/>
    <w:rsid w:val="0062048C"/>
    <w:rsid w:val="006205B5"/>
    <w:rsid w:val="006205F3"/>
    <w:rsid w:val="0062167F"/>
    <w:rsid w:val="00627CE7"/>
    <w:rsid w:val="00627F6B"/>
    <w:rsid w:val="00630D75"/>
    <w:rsid w:val="00631A50"/>
    <w:rsid w:val="0064097B"/>
    <w:rsid w:val="0064371D"/>
    <w:rsid w:val="00646830"/>
    <w:rsid w:val="00646B73"/>
    <w:rsid w:val="00646D9E"/>
    <w:rsid w:val="00646E5F"/>
    <w:rsid w:val="00650C58"/>
    <w:rsid w:val="00651AFA"/>
    <w:rsid w:val="00662D48"/>
    <w:rsid w:val="006633F1"/>
    <w:rsid w:val="00665159"/>
    <w:rsid w:val="00667894"/>
    <w:rsid w:val="00667CF9"/>
    <w:rsid w:val="00675A87"/>
    <w:rsid w:val="00676CD6"/>
    <w:rsid w:val="0067731A"/>
    <w:rsid w:val="00677BDA"/>
    <w:rsid w:val="006810D8"/>
    <w:rsid w:val="0068575E"/>
    <w:rsid w:val="00687F43"/>
    <w:rsid w:val="00690AEF"/>
    <w:rsid w:val="00694066"/>
    <w:rsid w:val="00696E02"/>
    <w:rsid w:val="006A0F79"/>
    <w:rsid w:val="006A2FFD"/>
    <w:rsid w:val="006A4200"/>
    <w:rsid w:val="006A5D0A"/>
    <w:rsid w:val="006B4EEB"/>
    <w:rsid w:val="006B5DF0"/>
    <w:rsid w:val="006C0016"/>
    <w:rsid w:val="006C0275"/>
    <w:rsid w:val="006C2748"/>
    <w:rsid w:val="006C291F"/>
    <w:rsid w:val="006C4DE0"/>
    <w:rsid w:val="006C4E42"/>
    <w:rsid w:val="006C61EB"/>
    <w:rsid w:val="006D4369"/>
    <w:rsid w:val="006D70FD"/>
    <w:rsid w:val="006D7D6D"/>
    <w:rsid w:val="006E1320"/>
    <w:rsid w:val="006E6034"/>
    <w:rsid w:val="006E7383"/>
    <w:rsid w:val="006F3929"/>
    <w:rsid w:val="006F5BF9"/>
    <w:rsid w:val="006F5CAA"/>
    <w:rsid w:val="0070020F"/>
    <w:rsid w:val="007014F3"/>
    <w:rsid w:val="00703094"/>
    <w:rsid w:val="00705112"/>
    <w:rsid w:val="00705183"/>
    <w:rsid w:val="007150B9"/>
    <w:rsid w:val="0072313A"/>
    <w:rsid w:val="00723A26"/>
    <w:rsid w:val="00725BDC"/>
    <w:rsid w:val="0073098B"/>
    <w:rsid w:val="007311D7"/>
    <w:rsid w:val="0073348F"/>
    <w:rsid w:val="007416B6"/>
    <w:rsid w:val="00741D67"/>
    <w:rsid w:val="007437C2"/>
    <w:rsid w:val="007504B1"/>
    <w:rsid w:val="00751DB3"/>
    <w:rsid w:val="00752EAE"/>
    <w:rsid w:val="0075729D"/>
    <w:rsid w:val="00760766"/>
    <w:rsid w:val="007A690A"/>
    <w:rsid w:val="007B098A"/>
    <w:rsid w:val="007B16BC"/>
    <w:rsid w:val="007B3650"/>
    <w:rsid w:val="007B3DBB"/>
    <w:rsid w:val="007C24EB"/>
    <w:rsid w:val="007C30D5"/>
    <w:rsid w:val="007C70F1"/>
    <w:rsid w:val="007D1B35"/>
    <w:rsid w:val="007D1DB0"/>
    <w:rsid w:val="007D7A58"/>
    <w:rsid w:val="007E7309"/>
    <w:rsid w:val="007E7489"/>
    <w:rsid w:val="007F02C4"/>
    <w:rsid w:val="00800C0B"/>
    <w:rsid w:val="00807435"/>
    <w:rsid w:val="008153C4"/>
    <w:rsid w:val="00815DBE"/>
    <w:rsid w:val="00817ECC"/>
    <w:rsid w:val="008260AE"/>
    <w:rsid w:val="00826295"/>
    <w:rsid w:val="00835FA0"/>
    <w:rsid w:val="008423CD"/>
    <w:rsid w:val="00845E27"/>
    <w:rsid w:val="0084659D"/>
    <w:rsid w:val="0084754B"/>
    <w:rsid w:val="0085483C"/>
    <w:rsid w:val="00862C0C"/>
    <w:rsid w:val="00862D2A"/>
    <w:rsid w:val="0087138D"/>
    <w:rsid w:val="00872D02"/>
    <w:rsid w:val="00880147"/>
    <w:rsid w:val="008812DD"/>
    <w:rsid w:val="00881CC8"/>
    <w:rsid w:val="008830A2"/>
    <w:rsid w:val="00884998"/>
    <w:rsid w:val="00885268"/>
    <w:rsid w:val="008855C0"/>
    <w:rsid w:val="008872BC"/>
    <w:rsid w:val="00890BF4"/>
    <w:rsid w:val="00892EDD"/>
    <w:rsid w:val="00893F1A"/>
    <w:rsid w:val="008A007B"/>
    <w:rsid w:val="008A2D0C"/>
    <w:rsid w:val="008A5945"/>
    <w:rsid w:val="008A773D"/>
    <w:rsid w:val="008B6910"/>
    <w:rsid w:val="008B7904"/>
    <w:rsid w:val="008C2BEE"/>
    <w:rsid w:val="008C2DB9"/>
    <w:rsid w:val="008D3822"/>
    <w:rsid w:val="008D4537"/>
    <w:rsid w:val="008E1ADC"/>
    <w:rsid w:val="008E584C"/>
    <w:rsid w:val="008E7497"/>
    <w:rsid w:val="008F0D8F"/>
    <w:rsid w:val="008F7B6C"/>
    <w:rsid w:val="0090057B"/>
    <w:rsid w:val="00901A2C"/>
    <w:rsid w:val="00902A61"/>
    <w:rsid w:val="00902B98"/>
    <w:rsid w:val="009117BA"/>
    <w:rsid w:val="00916FD3"/>
    <w:rsid w:val="00920674"/>
    <w:rsid w:val="0092378A"/>
    <w:rsid w:val="00923B72"/>
    <w:rsid w:val="00924714"/>
    <w:rsid w:val="009275AB"/>
    <w:rsid w:val="00930493"/>
    <w:rsid w:val="009316D0"/>
    <w:rsid w:val="009318C1"/>
    <w:rsid w:val="009352CE"/>
    <w:rsid w:val="0094508D"/>
    <w:rsid w:val="00947663"/>
    <w:rsid w:val="009539AC"/>
    <w:rsid w:val="009647DC"/>
    <w:rsid w:val="00975D54"/>
    <w:rsid w:val="00977C7C"/>
    <w:rsid w:val="00980605"/>
    <w:rsid w:val="00980A98"/>
    <w:rsid w:val="00981245"/>
    <w:rsid w:val="00983750"/>
    <w:rsid w:val="00986297"/>
    <w:rsid w:val="00991A82"/>
    <w:rsid w:val="00997252"/>
    <w:rsid w:val="009A14D5"/>
    <w:rsid w:val="009A1A5D"/>
    <w:rsid w:val="009A3BE5"/>
    <w:rsid w:val="009A45A0"/>
    <w:rsid w:val="009B3EFE"/>
    <w:rsid w:val="009B4915"/>
    <w:rsid w:val="009D1CC4"/>
    <w:rsid w:val="009D4130"/>
    <w:rsid w:val="009D6B25"/>
    <w:rsid w:val="009E0A1E"/>
    <w:rsid w:val="009E4A1B"/>
    <w:rsid w:val="009E52B6"/>
    <w:rsid w:val="009E5F3C"/>
    <w:rsid w:val="009E637B"/>
    <w:rsid w:val="009F4D27"/>
    <w:rsid w:val="009F4E22"/>
    <w:rsid w:val="009F7753"/>
    <w:rsid w:val="009F7D20"/>
    <w:rsid w:val="009F7E29"/>
    <w:rsid w:val="00A02251"/>
    <w:rsid w:val="00A031B3"/>
    <w:rsid w:val="00A03D2A"/>
    <w:rsid w:val="00A05E28"/>
    <w:rsid w:val="00A07A2E"/>
    <w:rsid w:val="00A118FC"/>
    <w:rsid w:val="00A304A8"/>
    <w:rsid w:val="00A4092F"/>
    <w:rsid w:val="00A41190"/>
    <w:rsid w:val="00A43F8F"/>
    <w:rsid w:val="00A53099"/>
    <w:rsid w:val="00A53641"/>
    <w:rsid w:val="00A53B28"/>
    <w:rsid w:val="00A54232"/>
    <w:rsid w:val="00A6105C"/>
    <w:rsid w:val="00A6281C"/>
    <w:rsid w:val="00A63629"/>
    <w:rsid w:val="00A6367C"/>
    <w:rsid w:val="00A637E4"/>
    <w:rsid w:val="00A63E65"/>
    <w:rsid w:val="00A67395"/>
    <w:rsid w:val="00A729F6"/>
    <w:rsid w:val="00A7661D"/>
    <w:rsid w:val="00A8212B"/>
    <w:rsid w:val="00A84237"/>
    <w:rsid w:val="00A903C8"/>
    <w:rsid w:val="00A90F33"/>
    <w:rsid w:val="00A91ED0"/>
    <w:rsid w:val="00A947A7"/>
    <w:rsid w:val="00A972A2"/>
    <w:rsid w:val="00AA049E"/>
    <w:rsid w:val="00AA3DDA"/>
    <w:rsid w:val="00AA5DEE"/>
    <w:rsid w:val="00AA606F"/>
    <w:rsid w:val="00AB0F98"/>
    <w:rsid w:val="00AB2209"/>
    <w:rsid w:val="00AC45A1"/>
    <w:rsid w:val="00AC58A1"/>
    <w:rsid w:val="00AC61E5"/>
    <w:rsid w:val="00AD2793"/>
    <w:rsid w:val="00AD5591"/>
    <w:rsid w:val="00AD563B"/>
    <w:rsid w:val="00AD576B"/>
    <w:rsid w:val="00AE2A58"/>
    <w:rsid w:val="00AE67A0"/>
    <w:rsid w:val="00AF089E"/>
    <w:rsid w:val="00AF08AA"/>
    <w:rsid w:val="00AF20CF"/>
    <w:rsid w:val="00AF3FC0"/>
    <w:rsid w:val="00AF6479"/>
    <w:rsid w:val="00AF7F6C"/>
    <w:rsid w:val="00B002F1"/>
    <w:rsid w:val="00B01F27"/>
    <w:rsid w:val="00B03015"/>
    <w:rsid w:val="00B036A3"/>
    <w:rsid w:val="00B17462"/>
    <w:rsid w:val="00B1770A"/>
    <w:rsid w:val="00B20E62"/>
    <w:rsid w:val="00B210BF"/>
    <w:rsid w:val="00B23D2E"/>
    <w:rsid w:val="00B31895"/>
    <w:rsid w:val="00B31E0D"/>
    <w:rsid w:val="00B32D9A"/>
    <w:rsid w:val="00B34380"/>
    <w:rsid w:val="00B34F2F"/>
    <w:rsid w:val="00B3711E"/>
    <w:rsid w:val="00B40253"/>
    <w:rsid w:val="00B40F7B"/>
    <w:rsid w:val="00B41018"/>
    <w:rsid w:val="00B419CC"/>
    <w:rsid w:val="00B442E5"/>
    <w:rsid w:val="00B50D71"/>
    <w:rsid w:val="00B50DCE"/>
    <w:rsid w:val="00B5393D"/>
    <w:rsid w:val="00B6218B"/>
    <w:rsid w:val="00B642A9"/>
    <w:rsid w:val="00B65445"/>
    <w:rsid w:val="00B661BE"/>
    <w:rsid w:val="00B66A6D"/>
    <w:rsid w:val="00B71345"/>
    <w:rsid w:val="00B717EB"/>
    <w:rsid w:val="00B723D0"/>
    <w:rsid w:val="00B76984"/>
    <w:rsid w:val="00B840C8"/>
    <w:rsid w:val="00B84146"/>
    <w:rsid w:val="00B84302"/>
    <w:rsid w:val="00B85D29"/>
    <w:rsid w:val="00B90173"/>
    <w:rsid w:val="00B9467B"/>
    <w:rsid w:val="00B95BAB"/>
    <w:rsid w:val="00B978D4"/>
    <w:rsid w:val="00BA0971"/>
    <w:rsid w:val="00BA3942"/>
    <w:rsid w:val="00BA449D"/>
    <w:rsid w:val="00BA5A30"/>
    <w:rsid w:val="00BA7103"/>
    <w:rsid w:val="00BB2A22"/>
    <w:rsid w:val="00BB3DB4"/>
    <w:rsid w:val="00BB4DA0"/>
    <w:rsid w:val="00BB6135"/>
    <w:rsid w:val="00BB7028"/>
    <w:rsid w:val="00BC0604"/>
    <w:rsid w:val="00BD0129"/>
    <w:rsid w:val="00BD0BFE"/>
    <w:rsid w:val="00BD3667"/>
    <w:rsid w:val="00BD6E20"/>
    <w:rsid w:val="00BE0A0A"/>
    <w:rsid w:val="00BE597D"/>
    <w:rsid w:val="00BE6A76"/>
    <w:rsid w:val="00BE6C55"/>
    <w:rsid w:val="00BE7E21"/>
    <w:rsid w:val="00BF1CE0"/>
    <w:rsid w:val="00BF2BB7"/>
    <w:rsid w:val="00BF5907"/>
    <w:rsid w:val="00C002DF"/>
    <w:rsid w:val="00C00E48"/>
    <w:rsid w:val="00C06F96"/>
    <w:rsid w:val="00C1067C"/>
    <w:rsid w:val="00C141B4"/>
    <w:rsid w:val="00C15EEB"/>
    <w:rsid w:val="00C16D1B"/>
    <w:rsid w:val="00C31BF9"/>
    <w:rsid w:val="00C323CA"/>
    <w:rsid w:val="00C34EE0"/>
    <w:rsid w:val="00C350F4"/>
    <w:rsid w:val="00C355C4"/>
    <w:rsid w:val="00C35F4D"/>
    <w:rsid w:val="00C37442"/>
    <w:rsid w:val="00C4011F"/>
    <w:rsid w:val="00C40879"/>
    <w:rsid w:val="00C426ED"/>
    <w:rsid w:val="00C45931"/>
    <w:rsid w:val="00C50669"/>
    <w:rsid w:val="00C50D85"/>
    <w:rsid w:val="00C528D6"/>
    <w:rsid w:val="00C53C7F"/>
    <w:rsid w:val="00C57439"/>
    <w:rsid w:val="00C60A58"/>
    <w:rsid w:val="00C61364"/>
    <w:rsid w:val="00C634D3"/>
    <w:rsid w:val="00C71AE6"/>
    <w:rsid w:val="00C744F6"/>
    <w:rsid w:val="00C749DB"/>
    <w:rsid w:val="00C74B1A"/>
    <w:rsid w:val="00C755B7"/>
    <w:rsid w:val="00C8671D"/>
    <w:rsid w:val="00C86908"/>
    <w:rsid w:val="00C9084F"/>
    <w:rsid w:val="00C90D35"/>
    <w:rsid w:val="00C9116C"/>
    <w:rsid w:val="00C916DD"/>
    <w:rsid w:val="00C9203D"/>
    <w:rsid w:val="00C922FD"/>
    <w:rsid w:val="00C9283B"/>
    <w:rsid w:val="00C95A44"/>
    <w:rsid w:val="00CA07DB"/>
    <w:rsid w:val="00CA1219"/>
    <w:rsid w:val="00CA2116"/>
    <w:rsid w:val="00CA218C"/>
    <w:rsid w:val="00CA3D1E"/>
    <w:rsid w:val="00CA4834"/>
    <w:rsid w:val="00CA5A28"/>
    <w:rsid w:val="00CA5F76"/>
    <w:rsid w:val="00CA619D"/>
    <w:rsid w:val="00CA6ACF"/>
    <w:rsid w:val="00CB1FAE"/>
    <w:rsid w:val="00CB2626"/>
    <w:rsid w:val="00CB455F"/>
    <w:rsid w:val="00CB50A0"/>
    <w:rsid w:val="00CB6F46"/>
    <w:rsid w:val="00CC0EC3"/>
    <w:rsid w:val="00CC40A8"/>
    <w:rsid w:val="00CC6860"/>
    <w:rsid w:val="00CD1D05"/>
    <w:rsid w:val="00CD570B"/>
    <w:rsid w:val="00CD7072"/>
    <w:rsid w:val="00CE519D"/>
    <w:rsid w:val="00CE7081"/>
    <w:rsid w:val="00CE7504"/>
    <w:rsid w:val="00CF1FFF"/>
    <w:rsid w:val="00CF41D1"/>
    <w:rsid w:val="00CF7366"/>
    <w:rsid w:val="00D01F8E"/>
    <w:rsid w:val="00D027A8"/>
    <w:rsid w:val="00D076D2"/>
    <w:rsid w:val="00D07EE2"/>
    <w:rsid w:val="00D1466F"/>
    <w:rsid w:val="00D15D40"/>
    <w:rsid w:val="00D178D0"/>
    <w:rsid w:val="00D20BB1"/>
    <w:rsid w:val="00D2248A"/>
    <w:rsid w:val="00D2294E"/>
    <w:rsid w:val="00D242C1"/>
    <w:rsid w:val="00D27F62"/>
    <w:rsid w:val="00D30C29"/>
    <w:rsid w:val="00D329F4"/>
    <w:rsid w:val="00D33595"/>
    <w:rsid w:val="00D36843"/>
    <w:rsid w:val="00D370D6"/>
    <w:rsid w:val="00D37188"/>
    <w:rsid w:val="00D453AA"/>
    <w:rsid w:val="00D46F17"/>
    <w:rsid w:val="00D47865"/>
    <w:rsid w:val="00D47B44"/>
    <w:rsid w:val="00D65C02"/>
    <w:rsid w:val="00D70588"/>
    <w:rsid w:val="00D773C3"/>
    <w:rsid w:val="00D77A40"/>
    <w:rsid w:val="00D8066C"/>
    <w:rsid w:val="00D81214"/>
    <w:rsid w:val="00D84B30"/>
    <w:rsid w:val="00D86447"/>
    <w:rsid w:val="00D86992"/>
    <w:rsid w:val="00D870C0"/>
    <w:rsid w:val="00D87ECD"/>
    <w:rsid w:val="00D904F0"/>
    <w:rsid w:val="00D9780F"/>
    <w:rsid w:val="00DA0644"/>
    <w:rsid w:val="00DA076C"/>
    <w:rsid w:val="00DA30BD"/>
    <w:rsid w:val="00DA5242"/>
    <w:rsid w:val="00DB0B79"/>
    <w:rsid w:val="00DB5C00"/>
    <w:rsid w:val="00DC201B"/>
    <w:rsid w:val="00DC2265"/>
    <w:rsid w:val="00DC27E7"/>
    <w:rsid w:val="00DC365A"/>
    <w:rsid w:val="00DC4077"/>
    <w:rsid w:val="00DC6DA9"/>
    <w:rsid w:val="00DC6EE5"/>
    <w:rsid w:val="00DC7306"/>
    <w:rsid w:val="00DD0DDC"/>
    <w:rsid w:val="00DD4DDC"/>
    <w:rsid w:val="00DD6DB7"/>
    <w:rsid w:val="00DE0C6D"/>
    <w:rsid w:val="00DE0F9D"/>
    <w:rsid w:val="00DE411D"/>
    <w:rsid w:val="00DE4182"/>
    <w:rsid w:val="00DF3EDE"/>
    <w:rsid w:val="00DF7CBF"/>
    <w:rsid w:val="00E04A33"/>
    <w:rsid w:val="00E04AEA"/>
    <w:rsid w:val="00E05E81"/>
    <w:rsid w:val="00E13BBF"/>
    <w:rsid w:val="00E14CCE"/>
    <w:rsid w:val="00E1784A"/>
    <w:rsid w:val="00E26851"/>
    <w:rsid w:val="00E27A13"/>
    <w:rsid w:val="00E31871"/>
    <w:rsid w:val="00E31F74"/>
    <w:rsid w:val="00E33487"/>
    <w:rsid w:val="00E363C9"/>
    <w:rsid w:val="00E42348"/>
    <w:rsid w:val="00E4548D"/>
    <w:rsid w:val="00E46C19"/>
    <w:rsid w:val="00E516BF"/>
    <w:rsid w:val="00E552EF"/>
    <w:rsid w:val="00E56C6B"/>
    <w:rsid w:val="00E56D4D"/>
    <w:rsid w:val="00E6617D"/>
    <w:rsid w:val="00E66F15"/>
    <w:rsid w:val="00E67339"/>
    <w:rsid w:val="00E73367"/>
    <w:rsid w:val="00E75528"/>
    <w:rsid w:val="00E84C43"/>
    <w:rsid w:val="00E85A2E"/>
    <w:rsid w:val="00E86D6D"/>
    <w:rsid w:val="00E971B0"/>
    <w:rsid w:val="00EA01DD"/>
    <w:rsid w:val="00EA684A"/>
    <w:rsid w:val="00EB4E3B"/>
    <w:rsid w:val="00EB74F4"/>
    <w:rsid w:val="00EB7E2D"/>
    <w:rsid w:val="00EC342B"/>
    <w:rsid w:val="00ED00FF"/>
    <w:rsid w:val="00ED0899"/>
    <w:rsid w:val="00ED1096"/>
    <w:rsid w:val="00ED4423"/>
    <w:rsid w:val="00EE03EC"/>
    <w:rsid w:val="00EE046E"/>
    <w:rsid w:val="00EE1A56"/>
    <w:rsid w:val="00EE3A5A"/>
    <w:rsid w:val="00EE5A30"/>
    <w:rsid w:val="00EE7CA5"/>
    <w:rsid w:val="00EF0431"/>
    <w:rsid w:val="00EF0C69"/>
    <w:rsid w:val="00EF2000"/>
    <w:rsid w:val="00EF5B8E"/>
    <w:rsid w:val="00F1725F"/>
    <w:rsid w:val="00F2358F"/>
    <w:rsid w:val="00F236B7"/>
    <w:rsid w:val="00F23DF5"/>
    <w:rsid w:val="00F30089"/>
    <w:rsid w:val="00F32F36"/>
    <w:rsid w:val="00F36331"/>
    <w:rsid w:val="00F36795"/>
    <w:rsid w:val="00F405C2"/>
    <w:rsid w:val="00F5064B"/>
    <w:rsid w:val="00F544A9"/>
    <w:rsid w:val="00F575DA"/>
    <w:rsid w:val="00F62A89"/>
    <w:rsid w:val="00F62FB0"/>
    <w:rsid w:val="00F63E6C"/>
    <w:rsid w:val="00F660E8"/>
    <w:rsid w:val="00F725F5"/>
    <w:rsid w:val="00F75224"/>
    <w:rsid w:val="00F76C42"/>
    <w:rsid w:val="00F80863"/>
    <w:rsid w:val="00F82FF9"/>
    <w:rsid w:val="00F83944"/>
    <w:rsid w:val="00F87A57"/>
    <w:rsid w:val="00F92C97"/>
    <w:rsid w:val="00FA06DC"/>
    <w:rsid w:val="00FA10F5"/>
    <w:rsid w:val="00FA5B5E"/>
    <w:rsid w:val="00FB1BF4"/>
    <w:rsid w:val="00FB5189"/>
    <w:rsid w:val="00FB5B8A"/>
    <w:rsid w:val="00FC38F7"/>
    <w:rsid w:val="00FC6811"/>
    <w:rsid w:val="00FD0C26"/>
    <w:rsid w:val="00FD12FE"/>
    <w:rsid w:val="00FD1A42"/>
    <w:rsid w:val="00FD2D91"/>
    <w:rsid w:val="00FD39BA"/>
    <w:rsid w:val="00FD4951"/>
    <w:rsid w:val="00FD6A77"/>
    <w:rsid w:val="00FE366C"/>
    <w:rsid w:val="00FE53C6"/>
    <w:rsid w:val="00FF1A20"/>
    <w:rsid w:val="00FF391E"/>
    <w:rsid w:val="00FF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chartTrackingRefBased/>
  <w15:docId w15:val="{5666F12F-5955-4319-886E-E9A4857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39"/>
    <w:unhideWhenUsed/>
    <w:rsid w:val="009F7753"/>
    <w:pPr>
      <w:tabs>
        <w:tab w:val="right" w:leader="dot" w:pos="9027"/>
      </w:tabs>
      <w:spacing w:after="100"/>
    </w:pPr>
    <w:rPr>
      <w:color w:val="000000"/>
    </w:rPr>
  </w:style>
  <w:style w:type="paragraph" w:styleId="TOC2">
    <w:name w:val="toc 2"/>
    <w:basedOn w:val="Normal"/>
    <w:next w:val="Normal"/>
    <w:uiPriority w:val="39"/>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customStyle="1" w:styleId="CommentTextChar">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customStyle="1" w:styleId="Default">
    <w:name w:val="Default"/>
    <w:rsid w:val="00E13BB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3C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615">
      <w:bodyDiv w:val="1"/>
      <w:marLeft w:val="0"/>
      <w:marRight w:val="0"/>
      <w:marTop w:val="0"/>
      <w:marBottom w:val="0"/>
      <w:divBdr>
        <w:top w:val="none" w:sz="0" w:space="0" w:color="auto"/>
        <w:left w:val="none" w:sz="0" w:space="0" w:color="auto"/>
        <w:bottom w:val="none" w:sz="0" w:space="0" w:color="auto"/>
        <w:right w:val="none" w:sz="0" w:space="0" w:color="auto"/>
      </w:divBdr>
    </w:div>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478619347">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1003121648">
      <w:bodyDiv w:val="1"/>
      <w:marLeft w:val="0"/>
      <w:marRight w:val="0"/>
      <w:marTop w:val="0"/>
      <w:marBottom w:val="0"/>
      <w:divBdr>
        <w:top w:val="none" w:sz="0" w:space="0" w:color="auto"/>
        <w:left w:val="none" w:sz="0" w:space="0" w:color="auto"/>
        <w:bottom w:val="none" w:sz="0" w:space="0" w:color="auto"/>
        <w:right w:val="none" w:sz="0" w:space="0" w:color="auto"/>
      </w:divBdr>
    </w:div>
    <w:div w:id="1892181404">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s@apm.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whiting\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8737F8D-2AD9-49EC-8A82-674B9071B2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7528C-7064-4877-A192-28D3E92BD955}">
  <ds:schemaRefs>
    <ds:schemaRef ds:uri="http://schemas.microsoft.com/sharepoint/v3/contenttype/forms"/>
  </ds:schemaRefs>
</ds:datastoreItem>
</file>

<file path=customXml/itemProps3.xml><?xml version="1.0" encoding="utf-8"?>
<ds:datastoreItem xmlns:ds="http://schemas.openxmlformats.org/officeDocument/2006/customXml" ds:itemID="{22FFB20F-0D52-4C65-8427-D3CDC95C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d539a-4eaf-493d-ae2c-6f5c8bcf1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APM Portrait Report</Template>
  <TotalTime>5</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Michelle Whiting</cp:lastModifiedBy>
  <cp:revision>7</cp:revision>
  <cp:lastPrinted>2023-10-10T14:19:00Z</cp:lastPrinted>
  <dcterms:created xsi:type="dcterms:W3CDTF">2023-10-10T14:19:00Z</dcterms:created>
  <dcterms:modified xsi:type="dcterms:W3CDTF">2023-10-19T10:17:00Z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0x01010087CEDE894D11B744B20AF764108BC858</vt:lpwstr>
  </property>
</Properties>
</file>