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9D43" w14:textId="4D1446DF" w:rsidR="00C45305" w:rsidRDefault="00C45305" w:rsidP="00C45305">
      <w:pPr>
        <w:pStyle w:val="Heading1"/>
        <w:spacing w:before="0"/>
      </w:pPr>
      <w:r>
        <w:t>APM Branch Awards</w:t>
      </w:r>
      <w:r w:rsidR="00362B57" w:rsidRPr="00362B57">
        <w:t xml:space="preserve"> </w:t>
      </w:r>
      <w:r w:rsidR="00362B57">
        <w:t>Student of the Year</w:t>
      </w:r>
      <w:r>
        <w:t xml:space="preserve"> 202</w:t>
      </w:r>
      <w:r w:rsidR="00232237">
        <w:t>3</w:t>
      </w:r>
    </w:p>
    <w:p w14:paraId="6617AB00" w14:textId="05445832" w:rsidR="00C45305" w:rsidRDefault="00C45305" w:rsidP="00C45305">
      <w:pPr>
        <w:pStyle w:val="Heading1"/>
        <w:spacing w:before="0"/>
      </w:pPr>
      <w:r>
        <w:t xml:space="preserve">Candidate </w:t>
      </w:r>
      <w:r w:rsidR="008C3662">
        <w:t>Submission Template</w:t>
      </w:r>
    </w:p>
    <w:p w14:paraId="7118C17A" w14:textId="77777777" w:rsidR="00C45305" w:rsidRDefault="00C45305" w:rsidP="00C45305">
      <w:pPr>
        <w:rPr>
          <w:b/>
          <w:sz w:val="24"/>
        </w:rPr>
      </w:pPr>
    </w:p>
    <w:p w14:paraId="3D5E8103" w14:textId="2ED3E3A5" w:rsidR="008C3662" w:rsidRDefault="008C3662" w:rsidP="008C3662">
      <w:pPr>
        <w:rPr>
          <w:b/>
          <w:sz w:val="24"/>
        </w:rPr>
      </w:pPr>
      <w:r w:rsidRPr="00640320">
        <w:rPr>
          <w:b/>
          <w:sz w:val="24"/>
        </w:rPr>
        <w:t>Please use the following template when submitting your entry</w:t>
      </w:r>
    </w:p>
    <w:p w14:paraId="43A71F7E" w14:textId="7D700221" w:rsidR="008C3662" w:rsidRDefault="008C3662" w:rsidP="008C3662">
      <w:pPr>
        <w:rPr>
          <w:b/>
          <w:sz w:val="24"/>
        </w:rPr>
      </w:pPr>
    </w:p>
    <w:tbl>
      <w:tblPr>
        <w:tblStyle w:val="Style1"/>
        <w:tblW w:w="0" w:type="auto"/>
        <w:tblLook w:val="04A0" w:firstRow="1" w:lastRow="0" w:firstColumn="1" w:lastColumn="0" w:noHBand="0" w:noVBand="1"/>
      </w:tblPr>
      <w:tblGrid>
        <w:gridCol w:w="8926"/>
      </w:tblGrid>
      <w:tr w:rsidR="008C3662" w:rsidRPr="00FF4973" w14:paraId="377985A7" w14:textId="77777777" w:rsidTr="008C3662">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0A4644" w:themeFill="accent1"/>
            <w:vAlign w:val="center"/>
          </w:tcPr>
          <w:p w14:paraId="4B370AEB" w14:textId="77777777" w:rsidR="008C3662" w:rsidRPr="00FB0A4F" w:rsidRDefault="008C3662" w:rsidP="008C3662">
            <w:pPr>
              <w:pStyle w:val="Heading3"/>
              <w:outlineLvl w:val="2"/>
              <w:rPr>
                <w:rFonts w:ascii="Arial" w:hAnsi="Arial" w:cs="Arial"/>
                <w:b/>
                <w:bCs/>
                <w:color w:val="21D182"/>
                <w:sz w:val="20"/>
                <w:szCs w:val="20"/>
              </w:rPr>
            </w:pPr>
            <w:r w:rsidRPr="00FB0A4F">
              <w:rPr>
                <w:rFonts w:ascii="Arial" w:hAnsi="Arial" w:cs="Arial"/>
                <w:b/>
                <w:bCs/>
                <w:color w:val="21D182"/>
                <w:sz w:val="20"/>
                <w:szCs w:val="20"/>
              </w:rPr>
              <w:t>Candidate Name (please replace text)</w:t>
            </w:r>
          </w:p>
          <w:p w14:paraId="18224C1C" w14:textId="19AAA952" w:rsidR="008C3662" w:rsidRPr="00553E17" w:rsidRDefault="008C3662" w:rsidP="00233F68">
            <w:pPr>
              <w:pStyle w:val="Heading3"/>
              <w:spacing w:line="360" w:lineRule="auto"/>
              <w:outlineLvl w:val="2"/>
              <w:rPr>
                <w:color w:val="21D182"/>
              </w:rPr>
            </w:pPr>
            <w:r w:rsidRPr="00FB0A4F">
              <w:rPr>
                <w:rFonts w:ascii="Arial" w:hAnsi="Arial" w:cs="Arial"/>
                <w:b/>
                <w:bCs/>
                <w:color w:val="21D182"/>
                <w:sz w:val="20"/>
                <w:szCs w:val="20"/>
              </w:rPr>
              <w:t>Candidate Project Title (please replace text)</w:t>
            </w:r>
          </w:p>
        </w:tc>
      </w:tr>
      <w:tr w:rsidR="008C3662" w:rsidRPr="00FF4973" w14:paraId="42471900" w14:textId="77777777" w:rsidTr="008C3662">
        <w:tc>
          <w:tcPr>
            <w:tcW w:w="8926" w:type="dxa"/>
            <w:vAlign w:val="center"/>
          </w:tcPr>
          <w:p w14:paraId="109F50B0" w14:textId="77777777" w:rsidR="008C3662" w:rsidRPr="00FB0A4F" w:rsidRDefault="008C3662" w:rsidP="008C3662">
            <w:pPr>
              <w:pStyle w:val="Heading3"/>
              <w:outlineLvl w:val="2"/>
              <w:rPr>
                <w:rFonts w:ascii="Arial" w:hAnsi="Arial" w:cs="Arial"/>
                <w:b w:val="0"/>
                <w:bCs/>
                <w:sz w:val="20"/>
                <w:szCs w:val="20"/>
              </w:rPr>
            </w:pPr>
            <w:r w:rsidRPr="00FB0A4F">
              <w:rPr>
                <w:rFonts w:ascii="Arial" w:hAnsi="Arial" w:cs="Arial"/>
                <w:b w:val="0"/>
                <w:bCs/>
                <w:sz w:val="20"/>
                <w:szCs w:val="20"/>
              </w:rPr>
              <w:t>Entries should contain up to 1000 words, not including cover sheets.</w:t>
            </w:r>
          </w:p>
          <w:p w14:paraId="72109D25" w14:textId="4AE72BF4" w:rsidR="008C3662" w:rsidRPr="00FB0A4F" w:rsidRDefault="008C3662" w:rsidP="008C3662">
            <w:pPr>
              <w:pStyle w:val="Heading3"/>
              <w:outlineLvl w:val="2"/>
              <w:rPr>
                <w:rFonts w:ascii="Arial" w:hAnsi="Arial" w:cs="Arial"/>
                <w:b w:val="0"/>
                <w:bCs/>
                <w:sz w:val="20"/>
                <w:szCs w:val="20"/>
              </w:rPr>
            </w:pPr>
            <w:r w:rsidRPr="00FB0A4F">
              <w:rPr>
                <w:rFonts w:ascii="Arial" w:hAnsi="Arial" w:cs="Arial"/>
                <w:b w:val="0"/>
                <w:bCs/>
                <w:sz w:val="20"/>
                <w:szCs w:val="20"/>
              </w:rPr>
              <w:t>Entries should be submitted using Arial font and size 12.</w:t>
            </w:r>
          </w:p>
          <w:p w14:paraId="25984536" w14:textId="218E1C70" w:rsidR="008C3662" w:rsidRPr="00FB0A4F" w:rsidRDefault="008C3662" w:rsidP="008C3662">
            <w:pPr>
              <w:pStyle w:val="Heading3"/>
              <w:outlineLvl w:val="2"/>
              <w:rPr>
                <w:rFonts w:ascii="Arial" w:hAnsi="Arial" w:cs="Arial"/>
                <w:b w:val="0"/>
                <w:bCs/>
                <w:sz w:val="20"/>
                <w:szCs w:val="20"/>
              </w:rPr>
            </w:pPr>
            <w:r w:rsidRPr="00FB0A4F">
              <w:rPr>
                <w:rFonts w:ascii="Arial" w:hAnsi="Arial" w:cs="Arial"/>
                <w:b w:val="0"/>
                <w:bCs/>
                <w:sz w:val="20"/>
                <w:szCs w:val="20"/>
              </w:rPr>
              <w:t>Entries can be supplemented with diagrams or images which will not be used in the word count.</w:t>
            </w:r>
          </w:p>
          <w:p w14:paraId="28F21526" w14:textId="77777777" w:rsidR="008C3662" w:rsidRPr="00FB0A4F" w:rsidRDefault="008C3662" w:rsidP="008C3662">
            <w:pPr>
              <w:pStyle w:val="Heading3"/>
              <w:outlineLvl w:val="2"/>
              <w:rPr>
                <w:rFonts w:ascii="Arial" w:hAnsi="Arial" w:cs="Arial"/>
                <w:b w:val="0"/>
                <w:bCs/>
                <w:sz w:val="20"/>
                <w:szCs w:val="20"/>
              </w:rPr>
            </w:pPr>
            <w:r w:rsidRPr="00FB0A4F">
              <w:rPr>
                <w:rFonts w:ascii="Arial" w:hAnsi="Arial" w:cs="Arial"/>
                <w:b w:val="0"/>
                <w:bCs/>
                <w:sz w:val="20"/>
                <w:szCs w:val="20"/>
              </w:rPr>
              <w:t>Please consider the points stated on the “Report Guideline and Marks”.</w:t>
            </w:r>
          </w:p>
          <w:p w14:paraId="663DF846" w14:textId="77777777" w:rsidR="008C3662" w:rsidRPr="00FB0A4F" w:rsidRDefault="008C3662" w:rsidP="008C3662">
            <w:pPr>
              <w:rPr>
                <w:bCs/>
                <w:iCs/>
                <w:szCs w:val="22"/>
              </w:rPr>
            </w:pPr>
          </w:p>
          <w:p w14:paraId="4C092DC3" w14:textId="3C7D14E7" w:rsidR="008C3662" w:rsidRPr="00FB0A4F" w:rsidRDefault="008C3662" w:rsidP="008C3662">
            <w:pPr>
              <w:rPr>
                <w:rFonts w:ascii="Arial" w:hAnsi="Arial" w:cs="Arial"/>
                <w:bCs/>
                <w:sz w:val="20"/>
                <w:szCs w:val="20"/>
              </w:rPr>
            </w:pPr>
            <w:r w:rsidRPr="00FB0A4F">
              <w:rPr>
                <w:rFonts w:ascii="Arial" w:eastAsiaTheme="majorEastAsia" w:hAnsi="Arial" w:cs="Arial"/>
                <w:bCs/>
                <w:sz w:val="20"/>
                <w:szCs w:val="20"/>
              </w:rPr>
              <w:t>Please submit your entry by email to the APM Branches Team</w:t>
            </w:r>
            <w:r w:rsidRPr="00FB0A4F">
              <w:rPr>
                <w:rFonts w:ascii="Arial" w:hAnsi="Arial" w:cs="Arial"/>
                <w:bCs/>
                <w:iCs/>
                <w:sz w:val="20"/>
                <w:szCs w:val="20"/>
              </w:rPr>
              <w:t xml:space="preserve"> </w:t>
            </w:r>
            <w:hyperlink r:id="rId8" w:history="1">
              <w:r w:rsidRPr="00FB0A4F">
                <w:rPr>
                  <w:rStyle w:val="Hyperlink"/>
                  <w:rFonts w:ascii="Arial" w:hAnsi="Arial" w:cs="Arial"/>
                  <w:bCs/>
                  <w:iCs/>
                  <w:sz w:val="20"/>
                  <w:szCs w:val="20"/>
                </w:rPr>
                <w:t>branchawards@apm.org.uk</w:t>
              </w:r>
            </w:hyperlink>
            <w:r w:rsidRPr="00FB0A4F">
              <w:rPr>
                <w:rFonts w:ascii="Arial" w:hAnsi="Arial" w:cs="Arial"/>
                <w:bCs/>
                <w:iCs/>
                <w:sz w:val="20"/>
                <w:szCs w:val="20"/>
              </w:rPr>
              <w:t xml:space="preserve"> </w:t>
            </w:r>
          </w:p>
        </w:tc>
      </w:tr>
      <w:tr w:rsidR="008C3662" w:rsidRPr="00FF4973" w14:paraId="56E894EA" w14:textId="77777777" w:rsidTr="008C3662">
        <w:trPr>
          <w:trHeight w:val="327"/>
        </w:trPr>
        <w:tc>
          <w:tcPr>
            <w:tcW w:w="8926" w:type="dxa"/>
            <w:vAlign w:val="center"/>
          </w:tcPr>
          <w:p w14:paraId="3C96F762" w14:textId="77777777" w:rsidR="008C3662" w:rsidRPr="00FF4973" w:rsidRDefault="008C3662" w:rsidP="002A5775">
            <w:pPr>
              <w:pStyle w:val="Heading3"/>
              <w:outlineLvl w:val="2"/>
            </w:pPr>
          </w:p>
        </w:tc>
      </w:tr>
      <w:tr w:rsidR="008C3662" w:rsidRPr="00FF4973" w14:paraId="2D811F5A" w14:textId="77777777" w:rsidTr="008C3662">
        <w:tc>
          <w:tcPr>
            <w:tcW w:w="8926" w:type="dxa"/>
            <w:vAlign w:val="center"/>
          </w:tcPr>
          <w:p w14:paraId="47DD00BA" w14:textId="77777777" w:rsidR="008C3662" w:rsidRPr="00FB0A4F" w:rsidRDefault="008C3662" w:rsidP="002A5775">
            <w:pPr>
              <w:pStyle w:val="Heading3"/>
              <w:outlineLvl w:val="2"/>
              <w:rPr>
                <w:rFonts w:ascii="Arial" w:hAnsi="Arial" w:cs="Arial"/>
                <w:b w:val="0"/>
                <w:bCs/>
                <w:sz w:val="20"/>
                <w:szCs w:val="20"/>
              </w:rPr>
            </w:pPr>
            <w:r w:rsidRPr="00FB0A4F">
              <w:rPr>
                <w:rFonts w:ascii="Arial" w:hAnsi="Arial" w:cs="Arial"/>
                <w:b w:val="0"/>
                <w:bCs/>
                <w:sz w:val="20"/>
                <w:szCs w:val="20"/>
              </w:rPr>
              <w:t>Please enter report here</w:t>
            </w:r>
          </w:p>
          <w:p w14:paraId="1B6C911A" w14:textId="1AE4D711" w:rsidR="008C3662" w:rsidRDefault="008C3662" w:rsidP="008C3662">
            <w:pPr>
              <w:pStyle w:val="BodyText"/>
            </w:pPr>
          </w:p>
          <w:p w14:paraId="581B6F55" w14:textId="77777777" w:rsidR="00923B7B" w:rsidRDefault="00923B7B" w:rsidP="008C3662">
            <w:pPr>
              <w:pStyle w:val="BodyText"/>
            </w:pPr>
          </w:p>
          <w:p w14:paraId="46A1CE6E" w14:textId="77777777" w:rsidR="008C3662" w:rsidRDefault="008C3662" w:rsidP="008C3662">
            <w:pPr>
              <w:pStyle w:val="BodyText"/>
            </w:pPr>
          </w:p>
          <w:p w14:paraId="6BE58564" w14:textId="77777777" w:rsidR="008C3662" w:rsidRDefault="008C3662" w:rsidP="008C3662">
            <w:pPr>
              <w:pStyle w:val="BodyText"/>
            </w:pPr>
          </w:p>
          <w:p w14:paraId="005F54A3" w14:textId="77777777" w:rsidR="008C3662" w:rsidRDefault="008C3662" w:rsidP="008C3662">
            <w:pPr>
              <w:pStyle w:val="BodyText"/>
            </w:pPr>
          </w:p>
          <w:p w14:paraId="542C75DC" w14:textId="77777777" w:rsidR="008C3662" w:rsidRDefault="008C3662" w:rsidP="008C3662">
            <w:pPr>
              <w:pStyle w:val="BodyText"/>
            </w:pPr>
          </w:p>
          <w:p w14:paraId="7C1534E5" w14:textId="77777777" w:rsidR="008C3662" w:rsidRDefault="008C3662" w:rsidP="008C3662">
            <w:pPr>
              <w:pStyle w:val="BodyText"/>
            </w:pPr>
          </w:p>
          <w:p w14:paraId="632540F3" w14:textId="77777777" w:rsidR="008C3662" w:rsidRDefault="008C3662" w:rsidP="008C3662">
            <w:pPr>
              <w:pStyle w:val="BodyText"/>
            </w:pPr>
          </w:p>
          <w:p w14:paraId="661DD298" w14:textId="77777777" w:rsidR="008C3662" w:rsidRDefault="008C3662" w:rsidP="008C3662">
            <w:pPr>
              <w:pStyle w:val="BodyText"/>
            </w:pPr>
          </w:p>
          <w:p w14:paraId="20ADCC5F" w14:textId="77777777" w:rsidR="008C3662" w:rsidRDefault="008C3662" w:rsidP="008C3662">
            <w:pPr>
              <w:pStyle w:val="BodyText"/>
            </w:pPr>
          </w:p>
          <w:p w14:paraId="248BA0C6" w14:textId="77777777" w:rsidR="008C3662" w:rsidRDefault="008C3662" w:rsidP="008C3662">
            <w:pPr>
              <w:pStyle w:val="BodyText"/>
            </w:pPr>
          </w:p>
          <w:p w14:paraId="6FF02A2D" w14:textId="77777777" w:rsidR="008C3662" w:rsidRDefault="008C3662" w:rsidP="008C3662">
            <w:pPr>
              <w:pStyle w:val="BodyText"/>
            </w:pPr>
          </w:p>
          <w:p w14:paraId="65C7AD8E" w14:textId="77777777" w:rsidR="008C3662" w:rsidRDefault="008C3662" w:rsidP="008C3662">
            <w:pPr>
              <w:pStyle w:val="BodyText"/>
            </w:pPr>
          </w:p>
          <w:p w14:paraId="7110E070" w14:textId="77777777" w:rsidR="008C3662" w:rsidRDefault="008C3662" w:rsidP="008C3662">
            <w:pPr>
              <w:pStyle w:val="BodyText"/>
            </w:pPr>
          </w:p>
          <w:p w14:paraId="38A76EBC" w14:textId="77777777" w:rsidR="008C3662" w:rsidRDefault="008C3662" w:rsidP="008C3662">
            <w:pPr>
              <w:pStyle w:val="BodyText"/>
            </w:pPr>
          </w:p>
          <w:p w14:paraId="33A5B54B" w14:textId="2F7F1077" w:rsidR="008C3662" w:rsidRPr="008C3662" w:rsidRDefault="008C3662" w:rsidP="008C3662">
            <w:pPr>
              <w:pStyle w:val="BodyText"/>
            </w:pPr>
          </w:p>
        </w:tc>
      </w:tr>
    </w:tbl>
    <w:p w14:paraId="4D0EB8A1" w14:textId="48CDD014" w:rsidR="008C3662" w:rsidRDefault="008C3662" w:rsidP="008C3662">
      <w:pPr>
        <w:rPr>
          <w:b/>
          <w:sz w:val="24"/>
        </w:rPr>
      </w:pPr>
    </w:p>
    <w:p w14:paraId="6B1CF683" w14:textId="77777777" w:rsidR="00C45305" w:rsidRPr="00407299" w:rsidRDefault="00C45305" w:rsidP="00C45305">
      <w:pPr>
        <w:rPr>
          <w:iCs/>
          <w:szCs w:val="22"/>
        </w:rPr>
      </w:pPr>
    </w:p>
    <w:sectPr w:rsidR="00C45305" w:rsidRPr="00407299" w:rsidSect="00301C05">
      <w:headerReference w:type="default" r:id="rId9"/>
      <w:footerReference w:type="default" r:id="rId10"/>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0F79" w14:textId="77777777" w:rsidR="00C45305" w:rsidRDefault="00C45305" w:rsidP="0025211D">
      <w:r>
        <w:separator/>
      </w:r>
    </w:p>
  </w:endnote>
  <w:endnote w:type="continuationSeparator" w:id="0">
    <w:p w14:paraId="6921B4F0" w14:textId="77777777" w:rsidR="00C45305" w:rsidRDefault="00C45305"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7597" w14:textId="7BE7105A" w:rsidR="007504B1" w:rsidRDefault="007504B1">
    <w:pPr>
      <w:pStyle w:val="Footer"/>
    </w:pP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81FE" w14:textId="77777777" w:rsidR="00C45305" w:rsidRDefault="00C45305" w:rsidP="0025211D">
      <w:r>
        <w:separator/>
      </w:r>
    </w:p>
  </w:footnote>
  <w:footnote w:type="continuationSeparator" w:id="0">
    <w:p w14:paraId="46807353" w14:textId="77777777" w:rsidR="00C45305" w:rsidRDefault="00C45305"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FB00" w14:textId="77777777" w:rsidR="007504B1" w:rsidRDefault="007504B1">
    <w:pPr>
      <w:pStyle w:val="Header"/>
    </w:pPr>
    <w:r>
      <w:rPr>
        <w:noProof/>
      </w:rPr>
      <w:drawing>
        <wp:anchor distT="0" distB="0" distL="114300" distR="114300" simplePos="0" relativeHeight="251661312" behindDoc="1" locked="0" layoutInCell="1" allowOverlap="1" wp14:anchorId="525E6174" wp14:editId="09CD89B1">
          <wp:simplePos x="0" y="0"/>
          <wp:positionH relativeFrom="page">
            <wp:posOffset>5976620</wp:posOffset>
          </wp:positionH>
          <wp:positionV relativeFrom="page">
            <wp:posOffset>313055</wp:posOffset>
          </wp:positionV>
          <wp:extent cx="1030680" cy="317520"/>
          <wp:effectExtent l="0" t="0" r="0" b="6350"/>
          <wp:wrapNone/>
          <wp:docPr id="2" name="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F544C4B"/>
    <w:multiLevelType w:val="multilevel"/>
    <w:tmpl w:val="3C04AF66"/>
    <w:name w:val="eod_numbers"/>
    <w:numStyleLink w:val="APMListNumbers"/>
  </w:abstractNum>
  <w:abstractNum w:abstractNumId="13"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C45305"/>
    <w:rsid w:val="00094849"/>
    <w:rsid w:val="000A3F55"/>
    <w:rsid w:val="00106B6E"/>
    <w:rsid w:val="0011344A"/>
    <w:rsid w:val="00115CF1"/>
    <w:rsid w:val="001C1E8E"/>
    <w:rsid w:val="002025F6"/>
    <w:rsid w:val="00232237"/>
    <w:rsid w:val="00233F68"/>
    <w:rsid w:val="0025211D"/>
    <w:rsid w:val="00281427"/>
    <w:rsid w:val="00282DF3"/>
    <w:rsid w:val="002B562D"/>
    <w:rsid w:val="002D6BF8"/>
    <w:rsid w:val="00301C05"/>
    <w:rsid w:val="003529E8"/>
    <w:rsid w:val="00362B57"/>
    <w:rsid w:val="00386E24"/>
    <w:rsid w:val="003A77EE"/>
    <w:rsid w:val="003B2412"/>
    <w:rsid w:val="003C56CE"/>
    <w:rsid w:val="003C6346"/>
    <w:rsid w:val="003E5EE6"/>
    <w:rsid w:val="00516752"/>
    <w:rsid w:val="00523DE4"/>
    <w:rsid w:val="00534D4A"/>
    <w:rsid w:val="00552F78"/>
    <w:rsid w:val="0055406D"/>
    <w:rsid w:val="00667CF9"/>
    <w:rsid w:val="006A5D0A"/>
    <w:rsid w:val="006D4369"/>
    <w:rsid w:val="006F5BF9"/>
    <w:rsid w:val="0073348F"/>
    <w:rsid w:val="007416B6"/>
    <w:rsid w:val="007504B1"/>
    <w:rsid w:val="008153C4"/>
    <w:rsid w:val="008812DD"/>
    <w:rsid w:val="00885268"/>
    <w:rsid w:val="008C2BEE"/>
    <w:rsid w:val="008C3662"/>
    <w:rsid w:val="00901A2C"/>
    <w:rsid w:val="00902A61"/>
    <w:rsid w:val="00923B7B"/>
    <w:rsid w:val="009539AC"/>
    <w:rsid w:val="00981245"/>
    <w:rsid w:val="00991A82"/>
    <w:rsid w:val="009A1A5D"/>
    <w:rsid w:val="009F7753"/>
    <w:rsid w:val="00A118FC"/>
    <w:rsid w:val="00A4092F"/>
    <w:rsid w:val="00A8212B"/>
    <w:rsid w:val="00AC0F03"/>
    <w:rsid w:val="00AF6479"/>
    <w:rsid w:val="00B20E62"/>
    <w:rsid w:val="00B31895"/>
    <w:rsid w:val="00B442E5"/>
    <w:rsid w:val="00B642A9"/>
    <w:rsid w:val="00BD3667"/>
    <w:rsid w:val="00C355C4"/>
    <w:rsid w:val="00C45305"/>
    <w:rsid w:val="00C71AE6"/>
    <w:rsid w:val="00CA07DB"/>
    <w:rsid w:val="00CA3D1E"/>
    <w:rsid w:val="00CF7366"/>
    <w:rsid w:val="00D453AA"/>
    <w:rsid w:val="00D81214"/>
    <w:rsid w:val="00DD0DDC"/>
    <w:rsid w:val="00E33487"/>
    <w:rsid w:val="00E971B0"/>
    <w:rsid w:val="00F236B7"/>
    <w:rsid w:val="00F32F36"/>
    <w:rsid w:val="00F36331"/>
    <w:rsid w:val="00F80863"/>
    <w:rsid w:val="00FA10F5"/>
    <w:rsid w:val="00FB0A4F"/>
    <w:rsid w:val="00FC6811"/>
    <w:rsid w:val="00FD4951"/>
    <w:rsid w:val="00FE53C6"/>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F834E"/>
  <w15:chartTrackingRefBased/>
  <w15:docId w15:val="{16AE9837-E100-4FF9-8146-881356C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99"/>
    <w:semiHidden/>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table" w:customStyle="1" w:styleId="Style1">
    <w:name w:val="Style1"/>
    <w:basedOn w:val="TableNormal"/>
    <w:uiPriority w:val="99"/>
    <w:rsid w:val="008C3662"/>
    <w:rPr>
      <w:rFonts w:asciiTheme="majorHAnsi" w:eastAsiaTheme="minorEastAsia" w:hAnsiTheme="maj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b/>
        <w:color w:val="FFFFFF" w:themeColor="background1"/>
        <w:sz w:val="22"/>
      </w:rPr>
      <w:tblPr/>
      <w:tcPr>
        <w:shd w:val="clear" w:color="auto" w:fill="0A464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chawards@apm.org.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33D73D5FC543A6469D0FA79201D3810E" ma:contentTypeVersion="10" ma:contentTypeDescription="Create a new document." ma:contentTypeScope="" ma:versionID="c795be98a4e1bec698955f06491428e0">
  <xsd:schema xmlns:xsd="http://www.w3.org/2001/XMLSchema" xmlns:xs="http://www.w3.org/2001/XMLSchema" xmlns:p="http://schemas.microsoft.com/office/2006/metadata/properties" xmlns:ns2="c2731dda-b32c-4522-939f-2f3ea774bfb7" xmlns:ns3="81f159ec-4bf5-4144-82fe-bb10ebd36fbd" targetNamespace="http://schemas.microsoft.com/office/2006/metadata/properties" ma:root="true" ma:fieldsID="004036f4e57552e709e44a2e7a9bcc11" ns2:_="" ns3:_="">
    <xsd:import namespace="c2731dda-b32c-4522-939f-2f3ea774bfb7"/>
    <xsd:import namespace="81f159ec-4bf5-4144-82fe-bb10ebd36f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31dda-b32c-4522-939f-2f3ea774bf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23ae48c-b7d6-420c-9180-db76584cb016}" ma:internalName="TaxCatchAll" ma:showField="CatchAllData" ma:web="c2731dda-b32c-4522-939f-2f3ea774bf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f159ec-4bf5-4144-82fe-bb10ebd36f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f159ec-4bf5-4144-82fe-bb10ebd36fbd">
      <Terms xmlns="http://schemas.microsoft.com/office/infopath/2007/PartnerControls"/>
    </lcf76f155ced4ddcb4097134ff3c332f>
    <TaxCatchAll xmlns="c2731dda-b32c-4522-939f-2f3ea774bfb7" xsi:nil="true"/>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A4E58D48-1637-4236-8601-56191EAFFD02}"/>
</file>

<file path=customXml/itemProps3.xml><?xml version="1.0" encoding="utf-8"?>
<ds:datastoreItem xmlns:ds="http://schemas.openxmlformats.org/officeDocument/2006/customXml" ds:itemID="{62A5A478-A62F-4CB7-8BB9-536C1573EE68}"/>
</file>

<file path=customXml/itemProps4.xml><?xml version="1.0" encoding="utf-8"?>
<ds:datastoreItem xmlns:ds="http://schemas.openxmlformats.org/officeDocument/2006/customXml" ds:itemID="{2B330AF2-C9DE-4DCC-9599-5D08E1A550FC}"/>
</file>

<file path=docProps/app.xml><?xml version="1.0" encoding="utf-8"?>
<Properties xmlns="http://schemas.openxmlformats.org/officeDocument/2006/extended-properties" xmlns:vt="http://schemas.openxmlformats.org/officeDocument/2006/docPropsVTypes">
  <Template>APM Portrait Report</Template>
  <TotalTime>9</TotalTime>
  <Pages>1</Pages>
  <Words>103</Words>
  <Characters>588</Characters>
  <Application>Microsoft Office Word</Application>
  <DocSecurity>0</DocSecurity>
  <Lines>4</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APM</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7</cp:revision>
  <dcterms:created xsi:type="dcterms:W3CDTF">2023-01-15T16:59:00Z</dcterms:created>
  <dcterms:modified xsi:type="dcterms:W3CDTF">2023-01-15T19:49:00Z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0x01010033D73D5FC543A6469D0FA79201D3810E</vt:lpwstr>
  </property>
</Properties>
</file>